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FAF04" w14:textId="77777777" w:rsidR="006E54A7" w:rsidRPr="00F50A42" w:rsidRDefault="006E54A7" w:rsidP="006E54A7">
      <w:pPr>
        <w:rPr>
          <w:rFonts w:ascii="UD デジタル 教科書体 NK" w:eastAsia="UD デジタル 教科書体 NK"/>
          <w:sz w:val="32"/>
          <w:szCs w:val="32"/>
        </w:rPr>
      </w:pPr>
      <w:r w:rsidRPr="00F50A42">
        <w:rPr>
          <w:rFonts w:ascii="UD デジタル 教科書体 NK" w:eastAsia="UD デジタル 教科書体 NK" w:hint="eastAsia"/>
          <w:sz w:val="32"/>
          <w:szCs w:val="32"/>
        </w:rPr>
        <w:t>椿由紀のやさしい英語ニュース教材』をお使いの先生方へ</w:t>
      </w:r>
    </w:p>
    <w:p w14:paraId="4E89CBFF" w14:textId="77777777" w:rsidR="006E54A7" w:rsidRPr="00F50A42" w:rsidRDefault="006E54A7" w:rsidP="006E54A7">
      <w:pPr>
        <w:rPr>
          <w:rFonts w:ascii="UD デジタル 教科書体 NK" w:eastAsia="UD デジタル 教科書体 NK"/>
        </w:rPr>
      </w:pPr>
      <w:r w:rsidRPr="00F50A42">
        <w:rPr>
          <w:rFonts w:ascii="UD デジタル 教科書体 NK" w:eastAsia="UD デジタル 教科書体 NK" w:hint="eastAsia"/>
        </w:rPr>
        <w:t>～価格改定と教材購入に関する大切なお知らせ〜</w:t>
      </w:r>
    </w:p>
    <w:p w14:paraId="1763E189" w14:textId="77777777" w:rsidR="006E54A7" w:rsidRPr="00F50A42" w:rsidRDefault="006E54A7" w:rsidP="006E54A7">
      <w:pPr>
        <w:rPr>
          <w:rFonts w:ascii="UD デジタル 教科書体 NK" w:eastAsia="UD デジタル 教科書体 NK"/>
        </w:rPr>
      </w:pPr>
    </w:p>
    <w:p w14:paraId="6DD00DD2" w14:textId="77777777" w:rsidR="006E54A7" w:rsidRPr="00F50A42" w:rsidRDefault="006E54A7" w:rsidP="006E54A7">
      <w:pPr>
        <w:rPr>
          <w:rFonts w:ascii="UD デジタル 教科書体 NK" w:eastAsia="UD デジタル 教科書体 NK"/>
        </w:rPr>
      </w:pPr>
      <w:r w:rsidRPr="00F50A42">
        <w:rPr>
          <w:rFonts w:ascii="UD デジタル 教科書体 NK" w:eastAsia="UD デジタル 教科書体 NK" w:hint="eastAsia"/>
        </w:rPr>
        <w:t xml:space="preserve">拝啓　　</w:t>
      </w:r>
    </w:p>
    <w:p w14:paraId="61AF3550" w14:textId="77777777" w:rsidR="006E54A7" w:rsidRPr="00F50A42" w:rsidRDefault="006E54A7" w:rsidP="006E54A7">
      <w:pPr>
        <w:rPr>
          <w:rFonts w:ascii="UD デジタル 教科書体 NK" w:eastAsia="UD デジタル 教科書体 NK"/>
        </w:rPr>
      </w:pPr>
      <w:r w:rsidRPr="00F50A42">
        <w:rPr>
          <w:rFonts w:ascii="UD デジタル 教科書体 NK" w:eastAsia="UD デジタル 教科書体 NK" w:hint="eastAsia"/>
        </w:rPr>
        <w:t>春の訪れを感じる季節となりましたが、先生方におかれましては、ますますご活躍のことと存じます。</w:t>
      </w:r>
    </w:p>
    <w:p w14:paraId="199D1A01" w14:textId="77777777" w:rsidR="006E54A7" w:rsidRPr="00F50A42" w:rsidRDefault="006E54A7" w:rsidP="006E54A7">
      <w:pPr>
        <w:rPr>
          <w:rFonts w:ascii="UD デジタル 教科書体 NK" w:eastAsia="UD デジタル 教科書体 NK"/>
        </w:rPr>
      </w:pPr>
      <w:r w:rsidRPr="00F50A42">
        <w:rPr>
          <w:rFonts w:ascii="UD デジタル 教科書体 NK" w:eastAsia="UD デジタル 教科書体 NK" w:hint="eastAsia"/>
        </w:rPr>
        <w:t>いつも『椿由紀のやさしい英語ニュース教材』をご愛用いただき、ありがとうございます。</w:t>
      </w:r>
    </w:p>
    <w:p w14:paraId="3AFB46F8" w14:textId="77777777" w:rsidR="006E54A7" w:rsidRPr="00F50A42" w:rsidRDefault="006E54A7" w:rsidP="006E54A7">
      <w:pPr>
        <w:rPr>
          <w:rFonts w:ascii="UD デジタル 教科書体 NK" w:eastAsia="UD デジタル 教科書体 NK"/>
        </w:rPr>
      </w:pPr>
      <w:r w:rsidRPr="00F50A42">
        <w:rPr>
          <w:rFonts w:ascii="UD デジタル 教科書体 NK" w:eastAsia="UD デジタル 教科書体 NK" w:hint="eastAsia"/>
        </w:rPr>
        <w:t>皆さまのおかげで、今日まで教材執筆と発行を続けてくることができました。心より感謝申し上げます。</w:t>
      </w:r>
    </w:p>
    <w:p w14:paraId="54DE712F" w14:textId="77777777" w:rsidR="006E54A7" w:rsidRPr="00F50A42" w:rsidRDefault="006E54A7" w:rsidP="006E54A7">
      <w:pPr>
        <w:rPr>
          <w:rFonts w:ascii="UD デジタル 教科書体 NK" w:eastAsia="UD デジタル 教科書体 NK"/>
        </w:rPr>
      </w:pPr>
    </w:p>
    <w:p w14:paraId="74A8F0C9" w14:textId="77777777" w:rsidR="006E54A7" w:rsidRPr="00F50A42" w:rsidRDefault="006E54A7" w:rsidP="006E54A7">
      <w:pPr>
        <w:rPr>
          <w:rFonts w:ascii="UD デジタル 教科書体 NK" w:eastAsia="UD デジタル 教科書体 NK"/>
        </w:rPr>
      </w:pPr>
      <w:r w:rsidRPr="00F50A42">
        <w:rPr>
          <w:rFonts w:ascii="UD デジタル 教科書体 NK" w:eastAsia="UD デジタル 教科書体 NK" w:hint="eastAsia"/>
        </w:rPr>
        <w:t>このたび、より良い教材をお届けするため、３つの大切なお知らせがございます。</w:t>
      </w:r>
    </w:p>
    <w:p w14:paraId="102A519F" w14:textId="77777777" w:rsidR="006E54A7" w:rsidRPr="00F50A42" w:rsidRDefault="006E54A7" w:rsidP="006E54A7">
      <w:pPr>
        <w:rPr>
          <w:rFonts w:ascii="UD デジタル 教科書体 NK" w:eastAsia="UD デジタル 教科書体 NK"/>
        </w:rPr>
      </w:pPr>
    </w:p>
    <w:p w14:paraId="428A0B51" w14:textId="77777777" w:rsidR="006E54A7" w:rsidRPr="00F50A42" w:rsidRDefault="006E54A7" w:rsidP="006E54A7">
      <w:pPr>
        <w:numPr>
          <w:ilvl w:val="0"/>
          <w:numId w:val="1"/>
        </w:numPr>
        <w:rPr>
          <w:rFonts w:ascii="UD デジタル 教科書体 NK" w:eastAsia="UD デジタル 教科書体 NK"/>
        </w:rPr>
      </w:pPr>
      <w:r w:rsidRPr="00F50A42">
        <w:rPr>
          <w:rFonts w:ascii="UD デジタル 教科書体 NK" w:eastAsia="UD デジタル 教科書体 NK" w:hint="eastAsia"/>
        </w:rPr>
        <w:t>教材の価格改定について</w:t>
      </w:r>
    </w:p>
    <w:p w14:paraId="44E0F200" w14:textId="77777777" w:rsidR="006E54A7" w:rsidRPr="00F50A42" w:rsidRDefault="006E54A7" w:rsidP="006E54A7">
      <w:pPr>
        <w:rPr>
          <w:rFonts w:ascii="UD デジタル 教科書体 NK" w:eastAsia="UD デジタル 教科書体 NK"/>
        </w:rPr>
      </w:pPr>
      <w:r w:rsidRPr="00F50A42">
        <w:rPr>
          <w:rFonts w:ascii="UD デジタル 教科書体 NK" w:eastAsia="UD デジタル 教科書体 NK" w:hint="eastAsia"/>
        </w:rPr>
        <w:t>2025年5月より、教材の価格を、以下の通り、改定させていただくこととなりました。</w:t>
      </w:r>
    </w:p>
    <w:p w14:paraId="04B0C019" w14:textId="77777777" w:rsidR="006E54A7" w:rsidRPr="00F50A42" w:rsidRDefault="006E54A7" w:rsidP="006E54A7">
      <w:pPr>
        <w:rPr>
          <w:rFonts w:ascii="UD デジタル 教科書体 NK" w:eastAsia="UD デジタル 教科書体 NK"/>
        </w:rPr>
      </w:pPr>
      <w:r w:rsidRPr="00F50A42">
        <w:rPr>
          <w:rFonts w:ascii="UD デジタル 教科書体 NK" w:eastAsia="UD デジタル 教科書体 NK" w:hint="eastAsia"/>
        </w:rPr>
        <w:t>ご負担が少しでも軽くなるように、6か月払いや年払いの割引も継続・拡充しています。</w:t>
      </w:r>
    </w:p>
    <w:p w14:paraId="0BC6273F" w14:textId="77777777" w:rsidR="006E54A7" w:rsidRPr="00F50A42" w:rsidRDefault="006E54A7" w:rsidP="006E54A7">
      <w:pPr>
        <w:rPr>
          <w:rFonts w:ascii="UD デジタル 教科書体 NK" w:eastAsia="UD デジタル 教科書体 NK"/>
        </w:rPr>
      </w:pPr>
      <w:r w:rsidRPr="00F50A42">
        <w:rPr>
          <w:rFonts w:ascii="UD デジタル 教科書体 NK" w:eastAsia="UD デジタル 教科書体 NK" w:hint="eastAsia"/>
        </w:rPr>
        <w:t xml:space="preserve">ホームページにも説明がございます。　　　　</w:t>
      </w:r>
      <w:hyperlink r:id="rId7" w:history="1">
        <w:r w:rsidRPr="00F50A42">
          <w:rPr>
            <w:rFonts w:ascii="UD デジタル 教科書体 NK" w:eastAsia="UD デジタル 教科書体 NK"/>
            <w:color w:val="0563C1" w:themeColor="hyperlink"/>
            <w:u w:val="single"/>
          </w:rPr>
          <w:t>https://yuki-tsubaki-news.com/new_page/new_price/</w:t>
        </w:r>
      </w:hyperlink>
    </w:p>
    <w:p w14:paraId="4BDC5D26" w14:textId="77777777" w:rsidR="006E54A7" w:rsidRPr="00F50A42" w:rsidRDefault="006E54A7" w:rsidP="006E54A7">
      <w:pPr>
        <w:rPr>
          <w:rFonts w:ascii="UD デジタル 教科書体 NK" w:eastAsia="UD デジタル 教科書体 NK"/>
        </w:rPr>
      </w:pPr>
      <w:r w:rsidRPr="00F50A42">
        <w:rPr>
          <w:rFonts w:ascii="UD デジタル 教科書体 NK" w:eastAsia="UD デジタル 教科書体 NK"/>
          <w:noProof/>
        </w:rPr>
        <w:drawing>
          <wp:inline distT="0" distB="0" distL="0" distR="0" wp14:anchorId="78559914" wp14:editId="06DE7FB7">
            <wp:extent cx="3708895" cy="3124200"/>
            <wp:effectExtent l="0" t="0" r="6350" b="0"/>
            <wp:docPr id="1492169131"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69131" name="図 1" descr="テーブル&#10;&#10;AI によって生成されたコンテンツは間違っている可能性があります。"/>
                    <pic:cNvPicPr/>
                  </pic:nvPicPr>
                  <pic:blipFill>
                    <a:blip r:embed="rId8">
                      <a:extLst>
                        <a:ext uri="{28A0092B-C50C-407E-A947-70E740481C1C}">
                          <a14:useLocalDpi xmlns:a14="http://schemas.microsoft.com/office/drawing/2010/main" val="0"/>
                        </a:ext>
                      </a:extLst>
                    </a:blip>
                    <a:stretch>
                      <a:fillRect/>
                    </a:stretch>
                  </pic:blipFill>
                  <pic:spPr>
                    <a:xfrm>
                      <a:off x="0" y="0"/>
                      <a:ext cx="3722122" cy="3135342"/>
                    </a:xfrm>
                    <a:prstGeom prst="rect">
                      <a:avLst/>
                    </a:prstGeom>
                  </pic:spPr>
                </pic:pic>
              </a:graphicData>
            </a:graphic>
          </wp:inline>
        </w:drawing>
      </w:r>
    </w:p>
    <w:p w14:paraId="5FEE5CA9" w14:textId="77777777" w:rsidR="006E54A7" w:rsidRPr="00F50A42" w:rsidRDefault="006E54A7" w:rsidP="006E54A7">
      <w:pPr>
        <w:rPr>
          <w:rFonts w:ascii="UD デジタル 教科書体 NK" w:eastAsia="UD デジタル 教科書体 NK"/>
        </w:rPr>
      </w:pPr>
    </w:p>
    <w:p w14:paraId="5665A1C6" w14:textId="77777777" w:rsidR="006E54A7" w:rsidRPr="00F50A42" w:rsidRDefault="006E54A7" w:rsidP="006E54A7">
      <w:pPr>
        <w:rPr>
          <w:rFonts w:ascii="UD デジタル 教科書体 NK" w:eastAsia="UD デジタル 教科書体 NK"/>
        </w:rPr>
      </w:pPr>
      <w:r w:rsidRPr="00F50A42">
        <w:rPr>
          <w:rFonts w:ascii="UD デジタル 教科書体 NK" w:eastAsia="UD デジタル 教科書体 NK" w:hint="eastAsia"/>
        </w:rPr>
        <w:t>② ご契約システムの変更について</w:t>
      </w:r>
    </w:p>
    <w:p w14:paraId="13FC15BB" w14:textId="77777777" w:rsidR="006E54A7" w:rsidRPr="00F50A42" w:rsidRDefault="006E54A7" w:rsidP="006E54A7">
      <w:pPr>
        <w:rPr>
          <w:rFonts w:ascii="UD デジタル 教科書体 NK" w:eastAsia="UD デジタル 教科書体 NK"/>
        </w:rPr>
      </w:pPr>
      <w:r w:rsidRPr="00F50A42">
        <w:rPr>
          <w:rFonts w:ascii="UD デジタル 教科書体 NK" w:eastAsia="UD デジタル 教科書体 NK" w:hint="eastAsia"/>
        </w:rPr>
        <w:t>5月からは、クレジットカードによる「自動更新制」に移行いたします。</w:t>
      </w:r>
    </w:p>
    <w:p w14:paraId="48DA5085" w14:textId="77777777" w:rsidR="006E54A7" w:rsidRPr="00F50A42" w:rsidRDefault="006E54A7" w:rsidP="006E54A7">
      <w:pPr>
        <w:rPr>
          <w:rFonts w:ascii="UD デジタル 教科書体 NK" w:eastAsia="UD デジタル 教科書体 NK"/>
        </w:rPr>
      </w:pPr>
      <w:r w:rsidRPr="00F50A42">
        <w:rPr>
          <w:rFonts w:ascii="UD デジタル 教科書体 NK" w:eastAsia="UD デジタル 教科書体 NK" w:hint="eastAsia"/>
        </w:rPr>
        <w:t>お手続きなしで継続できるようになりますが、停止される場合は「解約手続き」が必要になりますので、ご注意ください。</w:t>
      </w:r>
    </w:p>
    <w:p w14:paraId="7A4FD0E2" w14:textId="77777777" w:rsidR="006E54A7" w:rsidRPr="00F50A42" w:rsidRDefault="006E54A7" w:rsidP="006E54A7">
      <w:pPr>
        <w:rPr>
          <w:rFonts w:ascii="UD デジタル 教科書体 NK" w:eastAsia="UD デジタル 教科書体 NK"/>
        </w:rPr>
      </w:pPr>
    </w:p>
    <w:p w14:paraId="630D74BF" w14:textId="77777777" w:rsidR="006E54A7" w:rsidRPr="00F50A42" w:rsidRDefault="006E54A7" w:rsidP="006E54A7">
      <w:pPr>
        <w:numPr>
          <w:ilvl w:val="0"/>
          <w:numId w:val="1"/>
        </w:numPr>
        <w:rPr>
          <w:rFonts w:ascii="UD デジタル 教科書体 NK" w:eastAsia="UD デジタル 教科書体 NK"/>
        </w:rPr>
      </w:pPr>
      <w:r w:rsidRPr="00F50A42">
        <w:rPr>
          <w:rFonts w:ascii="UD デジタル 教科書体 NK" w:eastAsia="UD デジタル 教科書体 NK" w:hint="eastAsia"/>
        </w:rPr>
        <w:t xml:space="preserve"> 高校生ニュースの発行頻度変更について</w:t>
      </w:r>
    </w:p>
    <w:p w14:paraId="1644ACF7" w14:textId="77777777" w:rsidR="006E54A7" w:rsidRPr="00F50A42" w:rsidRDefault="006E54A7" w:rsidP="006E54A7">
      <w:pPr>
        <w:rPr>
          <w:rFonts w:ascii="UD デジタル 教科書体 NK" w:eastAsia="UD デジタル 教科書体 NK"/>
        </w:rPr>
      </w:pPr>
      <w:r w:rsidRPr="00F50A42">
        <w:rPr>
          <w:rFonts w:ascii="UD デジタル 教科書体 NK" w:eastAsia="UD デジタル 教科書体 NK" w:hint="eastAsia"/>
        </w:rPr>
        <w:t>5月より、高校生向けニュース教材は、</w:t>
      </w:r>
      <w:r w:rsidRPr="00F50A42">
        <w:rPr>
          <w:rFonts w:ascii="UD デジタル 教科書体 NK" w:eastAsia="UD デジタル 教科書体 NK" w:hint="eastAsia"/>
          <w:color w:val="FF0000"/>
        </w:rPr>
        <w:t>月2回（第1・第3金曜）発行</w:t>
      </w:r>
      <w:r w:rsidRPr="00F50A42">
        <w:rPr>
          <w:rFonts w:ascii="UD デジタル 教科書体 NK" w:eastAsia="UD デジタル 教科書体 NK" w:hint="eastAsia"/>
        </w:rPr>
        <w:t>となります。</w:t>
      </w:r>
    </w:p>
    <w:p w14:paraId="63AC3095" w14:textId="77777777" w:rsidR="006E54A7" w:rsidRPr="00F50A42" w:rsidRDefault="006E54A7" w:rsidP="006E54A7">
      <w:pPr>
        <w:rPr>
          <w:rFonts w:ascii="UD デジタル 教科書体 NK" w:eastAsia="UD デジタル 教科書体 NK"/>
        </w:rPr>
      </w:pPr>
      <w:r w:rsidRPr="00F50A42">
        <w:rPr>
          <w:rFonts w:ascii="UD デジタル 教科書体 NK" w:eastAsia="UD デジタル 教科書体 NK" w:hint="eastAsia"/>
        </w:rPr>
        <w:t>より内容を厳選し、質の高い記事と音声をお届けしていきます。</w:t>
      </w:r>
    </w:p>
    <w:p w14:paraId="5FD0AE73" w14:textId="77777777" w:rsidR="006E54A7" w:rsidRPr="00F50A42" w:rsidRDefault="006E54A7" w:rsidP="006E54A7">
      <w:pPr>
        <w:rPr>
          <w:rFonts w:ascii="UD デジタル 教科書体 NK" w:eastAsia="UD デジタル 教科書体 NK"/>
        </w:rPr>
      </w:pPr>
      <w:r w:rsidRPr="00F50A42">
        <w:rPr>
          <w:rFonts w:ascii="UD デジタル 教科書体 NK" w:eastAsia="UD デジタル 教科書体 NK" w:hint="eastAsia"/>
        </w:rPr>
        <w:t>※小学生・中学生向けのニュース教材は、これまで通り毎週、月4回お届けします。</w:t>
      </w:r>
    </w:p>
    <w:p w14:paraId="63C16850" w14:textId="77777777" w:rsidR="006E54A7" w:rsidRPr="0073116D" w:rsidRDefault="006E54A7" w:rsidP="006E54A7">
      <w:pPr>
        <w:rPr>
          <w:rFonts w:ascii="UD デジタル 教科書体 NK" w:eastAsia="UD デジタル 教科書体 NK"/>
        </w:rPr>
      </w:pPr>
    </w:p>
    <w:p w14:paraId="0DCBAC8B" w14:textId="77777777" w:rsidR="006E54A7" w:rsidRPr="00F50A42" w:rsidRDefault="006E54A7" w:rsidP="006E54A7">
      <w:pPr>
        <w:rPr>
          <w:rFonts w:ascii="UD デジタル 教科書体 NK" w:eastAsia="UD デジタル 教科書体 NK"/>
        </w:rPr>
      </w:pPr>
      <w:r w:rsidRPr="00F50A42">
        <w:rPr>
          <w:rFonts w:ascii="UD デジタル 教科書体 NK" w:eastAsia="UD デジタル 教科書体 NK" w:hint="eastAsia"/>
        </w:rPr>
        <w:t>「これを機会に教材の買い方を見直したい」と言う方は、個別に対応させていただきます。</w:t>
      </w:r>
    </w:p>
    <w:p w14:paraId="59A6FE0D" w14:textId="77777777" w:rsidR="006E54A7" w:rsidRPr="00F50A42" w:rsidRDefault="006E54A7" w:rsidP="006E54A7">
      <w:pPr>
        <w:rPr>
          <w:rFonts w:ascii="UD デジタル 教科書体 NK" w:eastAsia="UD デジタル 教科書体 NK"/>
        </w:rPr>
      </w:pPr>
      <w:r w:rsidRPr="00F50A42">
        <w:rPr>
          <w:rFonts w:ascii="UD デジタル 教科書体 NK" w:eastAsia="UD デジタル 教科書体 NK" w:hint="eastAsia"/>
        </w:rPr>
        <w:t>ご相談ください。［椿由紀　　メールアドレス］　　t</w:t>
      </w:r>
      <w:r w:rsidRPr="00F50A42">
        <w:rPr>
          <w:rFonts w:ascii="UD デジタル 教科書体 NK" w:eastAsia="UD デジタル 教科書体 NK"/>
        </w:rPr>
        <w:t>subaki</w:t>
      </w:r>
      <w:r w:rsidRPr="00F50A42">
        <w:rPr>
          <w:rFonts w:ascii="UD デジタル 教科書体 NK" w:eastAsia="UD デジタル 教科書体 NK" w:hint="eastAsia"/>
        </w:rPr>
        <w:t>.yuki1229@gmail.com</w:t>
      </w:r>
    </w:p>
    <w:p w14:paraId="766D2358" w14:textId="77777777" w:rsidR="006E54A7" w:rsidRPr="0073116D" w:rsidRDefault="006E54A7" w:rsidP="006E54A7">
      <w:pPr>
        <w:rPr>
          <w:rFonts w:ascii="UD デジタル 教科書体 NK" w:eastAsia="UD デジタル 教科書体 NK"/>
        </w:rPr>
      </w:pPr>
    </w:p>
    <w:p w14:paraId="53F1D304" w14:textId="77777777" w:rsidR="006E54A7" w:rsidRPr="00F50A42" w:rsidRDefault="006E54A7" w:rsidP="006E54A7">
      <w:pPr>
        <w:rPr>
          <w:rFonts w:ascii="UD デジタル 教科書体 NK" w:eastAsia="UD デジタル 教科書体 NK"/>
        </w:rPr>
      </w:pPr>
      <w:r w:rsidRPr="00F50A42">
        <w:rPr>
          <w:rFonts w:ascii="UD デジタル 教科書体 NK" w:eastAsia="UD デジタル 教科書体 NK" w:hint="eastAsia"/>
        </w:rPr>
        <w:t>これからも、「生徒さんたちが楽しく読めて力がつく、高品質な英語ニュース教材」をお届けするため、</w:t>
      </w:r>
    </w:p>
    <w:p w14:paraId="7F391797" w14:textId="77777777" w:rsidR="006E54A7" w:rsidRPr="00F50A42" w:rsidRDefault="006E54A7" w:rsidP="006E54A7">
      <w:pPr>
        <w:rPr>
          <w:rFonts w:ascii="UD デジタル 教科書体 NK" w:eastAsia="UD デジタル 教科書体 NK"/>
        </w:rPr>
      </w:pPr>
      <w:r w:rsidRPr="00F50A42">
        <w:rPr>
          <w:rFonts w:ascii="UD デジタル 教科書体 NK" w:eastAsia="UD デジタル 教科書体 NK" w:hint="eastAsia"/>
        </w:rPr>
        <w:lastRenderedPageBreak/>
        <w:t>内容もさらに充実させてまいります。</w:t>
      </w:r>
    </w:p>
    <w:p w14:paraId="4C4B0593" w14:textId="77777777" w:rsidR="006E54A7" w:rsidRPr="00F50A42" w:rsidRDefault="006E54A7" w:rsidP="006E54A7">
      <w:pPr>
        <w:rPr>
          <w:rFonts w:ascii="UD デジタル 教科書体 NK" w:eastAsia="UD デジタル 教科書体 NK"/>
        </w:rPr>
      </w:pPr>
      <w:r w:rsidRPr="00F50A42">
        <w:rPr>
          <w:rFonts w:ascii="UD デジタル 教科書体 NK" w:eastAsia="UD デジタル 教科書体 NK" w:hint="eastAsia"/>
        </w:rPr>
        <w:t>今後とも末長く、どうぞよろしくお願いいたします。</w:t>
      </w:r>
    </w:p>
    <w:p w14:paraId="7521ACD8" w14:textId="77777777" w:rsidR="006E54A7" w:rsidRPr="00F50A42" w:rsidRDefault="006E54A7" w:rsidP="006E54A7">
      <w:pPr>
        <w:widowControl/>
        <w:shd w:val="clear" w:color="auto" w:fill="FFFFFF"/>
        <w:jc w:val="left"/>
        <w:rPr>
          <w:rFonts w:ascii="UD デジタル 教科書体 NK" w:eastAsia="UD デジタル 教科書体 NK" w:hAnsi="inherit" w:cs="Segoe UI Historic" w:hint="eastAsia"/>
          <w:color w:val="080809"/>
          <w:kern w:val="0"/>
          <w:szCs w:val="21"/>
        </w:rPr>
      </w:pPr>
      <w:r w:rsidRPr="00F50A42">
        <w:rPr>
          <w:rFonts w:ascii="UD デジタル 教科書体 NK" w:eastAsia="UD デジタル 教科書体 NK" w:hAnsi="inherit" w:cs="Segoe UI Historic" w:hint="eastAsia"/>
          <w:color w:val="080809"/>
          <w:kern w:val="0"/>
          <w:szCs w:val="21"/>
        </w:rPr>
        <w:t>敬具</w:t>
      </w:r>
    </w:p>
    <w:p w14:paraId="27F0CF82" w14:textId="77777777" w:rsidR="006E54A7" w:rsidRDefault="006E54A7" w:rsidP="006E54A7">
      <w:pPr>
        <w:rPr>
          <w:rFonts w:ascii="UD Digi Kyokasho NK-R" w:eastAsia="UD Digi Kyokasho NK-R" w:hAnsi="Century"/>
          <w:szCs w:val="21"/>
          <w:highlight w:val="yellow"/>
        </w:rPr>
      </w:pPr>
    </w:p>
    <w:tbl>
      <w:tblPr>
        <w:tblStyle w:val="a5"/>
        <w:tblW w:w="0" w:type="auto"/>
        <w:tblLook w:val="04A0" w:firstRow="1" w:lastRow="0" w:firstColumn="1" w:lastColumn="0" w:noHBand="0" w:noVBand="1"/>
      </w:tblPr>
      <w:tblGrid>
        <w:gridCol w:w="7792"/>
      </w:tblGrid>
      <w:tr w:rsidR="006E54A7" w14:paraId="059E0688" w14:textId="77777777" w:rsidTr="00512E72">
        <w:tc>
          <w:tcPr>
            <w:tcW w:w="7792" w:type="dxa"/>
          </w:tcPr>
          <w:p w14:paraId="5C557D93" w14:textId="2B1CE68C" w:rsidR="006E54A7" w:rsidRPr="002071E0" w:rsidRDefault="006E54A7" w:rsidP="00512E72">
            <w:pPr>
              <w:rPr>
                <w:rFonts w:ascii="UD Digi Kyokasho NK-R" w:eastAsia="UD Digi Kyokasho NK-R" w:hAnsi="Century"/>
                <w:lang w:eastAsia="zh-CN"/>
              </w:rPr>
            </w:pPr>
            <w:r w:rsidRPr="002071E0">
              <w:rPr>
                <w:rFonts w:ascii="UD Digi Kyokasho NK-R" w:eastAsia="UD Digi Kyokasho NK-R" w:hAnsi="Century" w:hint="eastAsia"/>
                <w:lang w:eastAsia="zh-CN"/>
              </w:rPr>
              <w:t>202</w:t>
            </w:r>
            <w:r>
              <w:rPr>
                <w:rFonts w:ascii="UD Digi Kyokasho NK-R" w:eastAsia="UD Digi Kyokasho NK-R" w:hAnsi="Century" w:hint="eastAsia"/>
                <w:lang w:eastAsia="zh-CN"/>
              </w:rPr>
              <w:t>5</w:t>
            </w:r>
            <w:r w:rsidRPr="002071E0">
              <w:rPr>
                <w:rFonts w:ascii="UD Digi Kyokasho NK-R" w:eastAsia="UD Digi Kyokasho NK-R" w:hAnsi="Century" w:hint="eastAsia"/>
                <w:lang w:eastAsia="zh-CN"/>
              </w:rPr>
              <w:t>年</w:t>
            </w:r>
            <w:r>
              <w:rPr>
                <w:rFonts w:ascii="UD Digi Kyokasho NK-R" w:eastAsia="UD Digi Kyokasho NK-R" w:hAnsi="Century" w:hint="eastAsia"/>
                <w:lang w:eastAsia="zh-CN"/>
              </w:rPr>
              <w:t>４月</w:t>
            </w:r>
            <w:r w:rsidRPr="002071E0">
              <w:rPr>
                <w:rFonts w:ascii="UD Digi Kyokasho NK-R" w:eastAsia="UD Digi Kyokasho NK-R" w:hAnsi="Century" w:hint="eastAsia"/>
                <w:lang w:eastAsia="zh-CN"/>
              </w:rPr>
              <w:t>第</w:t>
            </w:r>
            <w:r w:rsidR="004D33B0">
              <w:rPr>
                <w:rFonts w:ascii="UD Digi Kyokasho NK-R" w:eastAsia="UD Digi Kyokasho NK-R" w:hAnsi="Century" w:hint="eastAsia"/>
                <w:lang w:eastAsia="zh-CN"/>
              </w:rPr>
              <w:t>4</w:t>
            </w:r>
            <w:r w:rsidRPr="002071E0">
              <w:rPr>
                <w:rFonts w:ascii="UD Digi Kyokasho NK-R" w:eastAsia="UD Digi Kyokasho NK-R" w:hAnsi="Century" w:hint="eastAsia"/>
                <w:lang w:eastAsia="zh-CN"/>
              </w:rPr>
              <w:t>週【</w:t>
            </w:r>
            <w:r>
              <w:rPr>
                <w:rFonts w:ascii="UD Digi Kyokasho NK-R" w:eastAsia="UD Digi Kyokasho NK-R" w:hAnsi="Century" w:hint="eastAsia"/>
                <w:lang w:eastAsia="zh-CN"/>
              </w:rPr>
              <w:t>4</w:t>
            </w:r>
            <w:r w:rsidRPr="002071E0">
              <w:rPr>
                <w:rFonts w:ascii="UD Digi Kyokasho NK-R" w:eastAsia="UD Digi Kyokasho NK-R" w:hAnsi="Century" w:hint="eastAsia"/>
                <w:lang w:eastAsia="zh-CN"/>
              </w:rPr>
              <w:t>/</w:t>
            </w:r>
            <w:r w:rsidR="004D33B0">
              <w:rPr>
                <w:rFonts w:ascii="UD Digi Kyokasho NK-R" w:eastAsia="UD Digi Kyokasho NK-R" w:hAnsi="Century" w:hint="eastAsia"/>
                <w:lang w:eastAsia="zh-CN"/>
              </w:rPr>
              <w:t>25</w:t>
            </w:r>
            <w:r w:rsidRPr="002071E0">
              <w:rPr>
                <w:rFonts w:ascii="UD Digi Kyokasho NK-R" w:eastAsia="UD Digi Kyokasho NK-R" w:hAnsi="Century" w:hint="eastAsia"/>
                <w:lang w:eastAsia="zh-CN"/>
              </w:rPr>
              <w:t xml:space="preserve">発行】　模範解答　　中学生用教材　 </w:t>
            </w:r>
          </w:p>
          <w:p w14:paraId="56BF57F4" w14:textId="40535446" w:rsidR="006E54A7" w:rsidRDefault="004D33B0" w:rsidP="00512E72">
            <w:pPr>
              <w:rPr>
                <w:rFonts w:ascii="UD Digi Kyokasho NK-R" w:eastAsia="UD Digi Kyokasho NK-R"/>
              </w:rPr>
            </w:pPr>
            <w:r>
              <w:rPr>
                <w:rFonts w:ascii="UD Digi Kyokasho NK-R" w:eastAsia="UD Digi Kyokasho NK-R" w:hint="eastAsia"/>
              </w:rPr>
              <w:t>大阪万博：日本館と大阪ヘルスケアパビリオン</w:t>
            </w:r>
            <w:r w:rsidR="006E54A7">
              <w:rPr>
                <w:rFonts w:ascii="UD Digi Kyokasho NK-R" w:eastAsia="UD Digi Kyokasho NK-R" w:hint="eastAsia"/>
              </w:rPr>
              <w:t>／</w:t>
            </w:r>
            <w:r>
              <w:rPr>
                <w:rFonts w:ascii="UD Digi Kyokasho NK-R" w:eastAsia="UD Digi Kyokasho NK-R" w:hint="eastAsia"/>
              </w:rPr>
              <w:t>現在形と過去形</w:t>
            </w:r>
          </w:p>
        </w:tc>
      </w:tr>
    </w:tbl>
    <w:p w14:paraId="1A6D4F8C" w14:textId="77777777" w:rsidR="006E54A7" w:rsidRPr="004A7133" w:rsidRDefault="006E54A7" w:rsidP="006E54A7">
      <w:pPr>
        <w:rPr>
          <w:rFonts w:ascii="UD Digi Kyokasho NK-R" w:eastAsia="UD Digi Kyokasho NK-R" w:hAnsi="Century"/>
          <w:szCs w:val="21"/>
        </w:rPr>
      </w:pPr>
      <w:r w:rsidRPr="00114F13">
        <w:rPr>
          <w:rFonts w:ascii="UD Digi Kyokasho NK-R" w:eastAsia="UD Digi Kyokasho NK-R" w:hAnsi="Century" w:hint="eastAsia"/>
          <w:szCs w:val="21"/>
          <w:highlight w:val="yellow"/>
        </w:rPr>
        <w:t>教材のダウンロード期限について</w:t>
      </w:r>
    </w:p>
    <w:p w14:paraId="6E9173EA" w14:textId="77777777" w:rsidR="006E54A7" w:rsidRDefault="006E54A7" w:rsidP="006E54A7">
      <w:pPr>
        <w:ind w:firstLineChars="100" w:firstLine="210"/>
        <w:rPr>
          <w:rFonts w:ascii="UD Digi Kyokasho NK-R" w:eastAsia="UD Digi Kyokasho NK-R" w:hAnsi="Century"/>
          <w:szCs w:val="21"/>
        </w:rPr>
      </w:pPr>
      <w:r w:rsidRPr="004A7133">
        <w:rPr>
          <w:rFonts w:ascii="UD Digi Kyokasho NK-R" w:eastAsia="UD Digi Kyokasho NK-R" w:hAnsi="Century" w:hint="eastAsia"/>
          <w:szCs w:val="21"/>
        </w:rPr>
        <w:t>毎週金</w:t>
      </w:r>
      <w:r>
        <w:rPr>
          <w:rFonts w:ascii="UD Digi Kyokasho NK-R" w:eastAsia="UD Digi Kyokasho NK-R" w:hAnsi="Century" w:hint="eastAsia"/>
          <w:szCs w:val="21"/>
        </w:rPr>
        <w:t>曜・</w:t>
      </w:r>
      <w:r w:rsidRPr="004A7133">
        <w:rPr>
          <w:rFonts w:ascii="UD Digi Kyokasho NK-R" w:eastAsia="UD Digi Kyokasho NK-R" w:hAnsi="Century" w:hint="eastAsia"/>
          <w:szCs w:val="21"/>
        </w:rPr>
        <w:t>朝7：00に「ニュース教材を発行しました」</w:t>
      </w:r>
      <w:r>
        <w:rPr>
          <w:rFonts w:ascii="UD Digi Kyokasho NK-R" w:eastAsia="UD Digi Kyokasho NK-R" w:hAnsi="Century" w:hint="eastAsia"/>
          <w:szCs w:val="21"/>
        </w:rPr>
        <w:t>のお知らせ</w:t>
      </w:r>
      <w:r w:rsidRPr="004A7133">
        <w:rPr>
          <w:rFonts w:ascii="UD Digi Kyokasho NK-R" w:eastAsia="UD Digi Kyokasho NK-R" w:hAnsi="Century" w:hint="eastAsia"/>
          <w:szCs w:val="21"/>
        </w:rPr>
        <w:t>メールを全ての購読者</w:t>
      </w:r>
      <w:r>
        <w:rPr>
          <w:rFonts w:ascii="UD Digi Kyokasho NK-R" w:eastAsia="UD Digi Kyokasho NK-R" w:hAnsi="Century" w:hint="eastAsia"/>
          <w:szCs w:val="21"/>
        </w:rPr>
        <w:t>様</w:t>
      </w:r>
      <w:r w:rsidRPr="004A7133">
        <w:rPr>
          <w:rFonts w:ascii="UD Digi Kyokasho NK-R" w:eastAsia="UD Digi Kyokasho NK-R" w:hAnsi="Century" w:hint="eastAsia"/>
          <w:szCs w:val="21"/>
        </w:rPr>
        <w:t>にお送りしています</w:t>
      </w:r>
      <w:r>
        <w:rPr>
          <w:rFonts w:ascii="UD Digi Kyokasho NK-R" w:eastAsia="UD Digi Kyokasho NK-R" w:hAnsi="Century" w:hint="eastAsia"/>
          <w:szCs w:val="21"/>
        </w:rPr>
        <w:t>。</w:t>
      </w:r>
      <w:r>
        <w:rPr>
          <w:rFonts w:ascii="UD Digi Kyokasho NK-R" w:eastAsia="UD Digi Kyokasho NK-R" w:hAnsi="Century"/>
          <w:szCs w:val="21"/>
        </w:rPr>
        <w:br/>
      </w:r>
      <w:r w:rsidRPr="004A7133">
        <w:rPr>
          <w:rFonts w:ascii="UD Digi Kyokasho NK-R" w:eastAsia="UD Digi Kyokasho NK-R" w:hAnsi="Century" w:hint="eastAsia"/>
          <w:szCs w:val="21"/>
        </w:rPr>
        <w:t>そのメールで</w:t>
      </w:r>
      <w:r w:rsidRPr="00114F13">
        <w:rPr>
          <w:rFonts w:ascii="UD Digi Kyokasho NK-R" w:eastAsia="UD Digi Kyokasho NK-R" w:hAnsi="Century" w:hint="eastAsia"/>
          <w:color w:val="FF0000"/>
          <w:szCs w:val="21"/>
        </w:rPr>
        <w:t>「できるだけ3週間以内に教材をダウンロードして下さい。期間内にダウンロードできなかった場合は、</w:t>
      </w:r>
      <w:r>
        <w:rPr>
          <w:rFonts w:ascii="UD Digi Kyokasho NK-R" w:eastAsia="UD Digi Kyokasho NK-R" w:hAnsi="Century"/>
          <w:color w:val="FF0000"/>
          <w:szCs w:val="21"/>
        </w:rPr>
        <w:br/>
      </w:r>
      <w:r w:rsidRPr="00114F13">
        <w:rPr>
          <w:rFonts w:ascii="UD Digi Kyokasho NK-R" w:eastAsia="UD Digi Kyokasho NK-R" w:hAnsi="Century" w:hint="eastAsia"/>
          <w:color w:val="FF0000"/>
          <w:szCs w:val="21"/>
        </w:rPr>
        <w:t>お手数ですが、パスワードをお教えしますので、お問合せ下さい」</w:t>
      </w:r>
      <w:r>
        <w:rPr>
          <w:rFonts w:ascii="UD Digi Kyokasho NK-R" w:eastAsia="UD Digi Kyokasho NK-R" w:hAnsi="Century" w:hint="eastAsia"/>
          <w:szCs w:val="21"/>
        </w:rPr>
        <w:t>とお願いをしています。</w:t>
      </w:r>
    </w:p>
    <w:p w14:paraId="5D18D1D7" w14:textId="77777777" w:rsidR="006E54A7" w:rsidRDefault="006E54A7" w:rsidP="006E54A7">
      <w:pPr>
        <w:rPr>
          <w:rFonts w:ascii="UD Digi Kyokasho NK-R" w:eastAsia="UD Digi Kyokasho NK-R" w:hAnsi="Century"/>
          <w:szCs w:val="21"/>
        </w:rPr>
      </w:pPr>
      <w:r>
        <w:rPr>
          <w:rFonts w:ascii="UD Digi Kyokasho NK-R" w:eastAsia="UD Digi Kyokasho NK-R" w:hAnsi="Century" w:hint="eastAsia"/>
          <w:szCs w:val="21"/>
        </w:rPr>
        <w:t>万が一メールが届いていない方は、</w:t>
      </w:r>
      <w:r>
        <w:fldChar w:fldCharType="begin"/>
      </w:r>
      <w:r>
        <w:instrText>HYPERLINK "mailto:tsubaki.yuki1229@gmail.com"</w:instrText>
      </w:r>
      <w:r>
        <w:fldChar w:fldCharType="separate"/>
      </w:r>
      <w:r w:rsidRPr="00B02186">
        <w:rPr>
          <w:rStyle w:val="a4"/>
          <w:rFonts w:ascii="UD Digi Kyokasho NK-R" w:eastAsia="UD Digi Kyokasho NK-R" w:hAnsi="Century" w:hint="eastAsia"/>
          <w:szCs w:val="21"/>
        </w:rPr>
        <w:t>tsubaki.yuki1229@gmail.com</w:t>
      </w:r>
      <w:r>
        <w:fldChar w:fldCharType="end"/>
      </w:r>
      <w:r>
        <w:rPr>
          <w:rFonts w:ascii="UD Digi Kyokasho NK-R" w:eastAsia="UD Digi Kyokasho NK-R" w:hAnsi="Century" w:hint="eastAsia"/>
          <w:szCs w:val="21"/>
        </w:rPr>
        <w:t>にお問い合わせください。</w:t>
      </w:r>
    </w:p>
    <w:p w14:paraId="1C370C6F" w14:textId="77777777" w:rsidR="006E54A7" w:rsidRPr="004A7133" w:rsidRDefault="006E54A7" w:rsidP="006E54A7">
      <w:pPr>
        <w:rPr>
          <w:rFonts w:ascii="UD Digi Kyokasho NK-R" w:eastAsia="UD Digi Kyokasho NK-R" w:hAnsi="Century"/>
          <w:szCs w:val="21"/>
        </w:rPr>
      </w:pPr>
      <w:r>
        <w:rPr>
          <w:rFonts w:ascii="UD Digi Kyokasho NK-R" w:eastAsia="UD Digi Kyokasho NK-R" w:hAnsi="Century" w:hint="eastAsia"/>
          <w:szCs w:val="21"/>
        </w:rPr>
        <w:t>また、</w:t>
      </w:r>
      <w:r w:rsidRPr="004A7133">
        <w:rPr>
          <w:rFonts w:ascii="UD Digi Kyokasho NK-R" w:eastAsia="UD Digi Kyokasho NK-R" w:hAnsi="Century" w:hint="eastAsia"/>
          <w:szCs w:val="21"/>
        </w:rPr>
        <w:t>Instagram</w:t>
      </w:r>
      <w:r>
        <w:rPr>
          <w:rFonts w:ascii="UD Digi Kyokasho NK-R" w:eastAsia="UD Digi Kyokasho NK-R" w:hAnsi="Century" w:hint="eastAsia"/>
          <w:szCs w:val="21"/>
        </w:rPr>
        <w:t>でも、</w:t>
      </w:r>
      <w:r w:rsidRPr="004A7133">
        <w:rPr>
          <w:rFonts w:ascii="UD Digi Kyokasho NK-R" w:eastAsia="UD Digi Kyokasho NK-R" w:hAnsi="Century" w:hint="eastAsia"/>
          <w:szCs w:val="21"/>
        </w:rPr>
        <w:t>毎週金曜</w:t>
      </w:r>
      <w:r>
        <w:rPr>
          <w:rFonts w:ascii="UD Digi Kyokasho NK-R" w:eastAsia="UD Digi Kyokasho NK-R" w:hAnsi="Century" w:hint="eastAsia"/>
          <w:szCs w:val="21"/>
        </w:rPr>
        <w:t>に</w:t>
      </w:r>
      <w:r w:rsidRPr="004A7133">
        <w:rPr>
          <w:rFonts w:ascii="UD Digi Kyokasho NK-R" w:eastAsia="UD Digi Kyokasho NK-R" w:hAnsi="Century" w:hint="eastAsia"/>
          <w:szCs w:val="21"/>
        </w:rPr>
        <w:t>お知らせを出しているので、フォロー</w:t>
      </w:r>
      <w:r>
        <w:rPr>
          <w:rFonts w:ascii="UD Digi Kyokasho NK-R" w:eastAsia="UD Digi Kyokasho NK-R" w:hAnsi="Century" w:hint="eastAsia"/>
          <w:szCs w:val="21"/>
        </w:rPr>
        <w:t>を</w:t>
      </w:r>
      <w:r w:rsidRPr="004A7133">
        <w:rPr>
          <w:rFonts w:ascii="UD Digi Kyokasho NK-R" w:eastAsia="UD Digi Kyokasho NK-R" w:hAnsi="Century" w:hint="eastAsia"/>
          <w:szCs w:val="21"/>
        </w:rPr>
        <w:t>お願いします。</w:t>
      </w:r>
    </w:p>
    <w:p w14:paraId="06E4C450" w14:textId="77777777" w:rsidR="006E54A7" w:rsidRPr="004A7133" w:rsidRDefault="006E54A7" w:rsidP="006E54A7">
      <w:pPr>
        <w:rPr>
          <w:rFonts w:ascii="UD Digi Kyokasho NK-R" w:eastAsia="UD Digi Kyokasho NK-R" w:hAnsi="Century"/>
          <w:szCs w:val="21"/>
        </w:rPr>
      </w:pPr>
      <w:r w:rsidRPr="004A7133">
        <w:rPr>
          <w:rFonts w:ascii="UD Digi Kyokasho NK-R" w:eastAsia="UD Digi Kyokasho NK-R" w:hAnsi="Century" w:hint="eastAsia"/>
          <w:szCs w:val="21"/>
        </w:rPr>
        <w:t xml:space="preserve">★椿由紀　Instagram　</w:t>
      </w:r>
      <w:r w:rsidRPr="004A7133">
        <w:t xml:space="preserve"> </w:t>
      </w:r>
      <w:hyperlink r:id="rId9" w:history="1">
        <w:r w:rsidRPr="004A7133">
          <w:rPr>
            <w:rFonts w:ascii="UD Digi Kyokasho NK-R" w:eastAsia="UD Digi Kyokasho NK-R" w:hAnsi="Century"/>
            <w:color w:val="0563C1" w:themeColor="hyperlink"/>
            <w:szCs w:val="21"/>
            <w:u w:val="single"/>
          </w:rPr>
          <w:t>https://www.instagram.com/yuki_tsubaki2020/</w:t>
        </w:r>
      </w:hyperlink>
    </w:p>
    <w:p w14:paraId="114BD734" w14:textId="77777777" w:rsidR="006E54A7" w:rsidRPr="004A7133" w:rsidRDefault="006E54A7" w:rsidP="006E54A7">
      <w:pPr>
        <w:rPr>
          <w:rFonts w:ascii="UD Digi Kyokasho NK-R" w:eastAsia="UD Digi Kyokasho NK-R" w:hAnsi="Century"/>
          <w:szCs w:val="21"/>
        </w:rPr>
      </w:pPr>
      <w:r w:rsidRPr="004A7133">
        <w:rPr>
          <w:rFonts w:ascii="UD Digi Kyokasho NK-R" w:eastAsia="UD Digi Kyokasho NK-R" w:hAnsi="Century" w:hint="eastAsia"/>
          <w:szCs w:val="21"/>
          <w:highlight w:val="yellow"/>
        </w:rPr>
        <w:t>この教材の使い方</w:t>
      </w:r>
    </w:p>
    <w:p w14:paraId="258BAAD4" w14:textId="77777777" w:rsidR="006E54A7" w:rsidRPr="004A7133" w:rsidRDefault="006E54A7" w:rsidP="006E54A7">
      <w:pPr>
        <w:ind w:left="180" w:hangingChars="100" w:hanging="180"/>
        <w:rPr>
          <w:rFonts w:ascii="UD Digi Kyokasho NK-R" w:eastAsia="UD Digi Kyokasho NK-R" w:hAnsi="Century"/>
          <w:sz w:val="18"/>
          <w:szCs w:val="18"/>
        </w:rPr>
      </w:pPr>
      <w:r w:rsidRPr="004A7133">
        <w:rPr>
          <w:rFonts w:ascii="UD Digi Kyokasho NK-R" w:eastAsia="UD Digi Kyokasho NK-R" w:hAnsi="Century" w:hint="eastAsia"/>
          <w:sz w:val="18"/>
          <w:szCs w:val="18"/>
        </w:rPr>
        <w:t>（１）教材はWord</w:t>
      </w:r>
      <w:r>
        <w:rPr>
          <w:rFonts w:ascii="UD Digi Kyokasho NK-R" w:eastAsia="UD Digi Kyokasho NK-R" w:hAnsi="Century" w:hint="eastAsia"/>
          <w:sz w:val="18"/>
          <w:szCs w:val="18"/>
        </w:rPr>
        <w:t>とPDF</w:t>
      </w:r>
      <w:r w:rsidRPr="004A7133">
        <w:rPr>
          <w:rFonts w:ascii="UD Digi Kyokasho NK-R" w:eastAsia="UD Digi Kyokasho NK-R" w:hAnsi="Century" w:hint="eastAsia"/>
          <w:sz w:val="18"/>
          <w:szCs w:val="18"/>
        </w:rPr>
        <w:t>でリリースします。</w:t>
      </w:r>
      <w:r>
        <w:rPr>
          <w:rFonts w:ascii="UD Digi Kyokasho NK-R" w:eastAsia="UD Digi Kyokasho NK-R" w:hAnsi="Century" w:hint="eastAsia"/>
          <w:sz w:val="18"/>
          <w:szCs w:val="18"/>
        </w:rPr>
        <w:t>Wordファイルはお好きなように加工してください。</w:t>
      </w:r>
      <w:r w:rsidRPr="004A7133">
        <w:rPr>
          <w:rFonts w:ascii="UD Digi Kyokasho NK-R" w:eastAsia="UD Digi Kyokasho NK-R" w:hAnsi="Century" w:hint="eastAsia"/>
          <w:sz w:val="18"/>
          <w:szCs w:val="18"/>
        </w:rPr>
        <w:t>不必要と思われる問題のカット（削除）、本文や設問のアレンジ差し替え、加筆修正</w:t>
      </w:r>
      <w:r>
        <w:rPr>
          <w:rFonts w:ascii="UD Digi Kyokasho NK-R" w:eastAsia="UD Digi Kyokasho NK-R" w:hAnsi="Century" w:hint="eastAsia"/>
          <w:sz w:val="18"/>
          <w:szCs w:val="18"/>
        </w:rPr>
        <w:t>、イラストや写真を加えるなど、</w:t>
      </w:r>
      <w:r w:rsidRPr="004A7133">
        <w:rPr>
          <w:rFonts w:ascii="UD Digi Kyokasho NK-R" w:eastAsia="UD Digi Kyokasho NK-R" w:hAnsi="Century" w:hint="eastAsia"/>
          <w:sz w:val="18"/>
          <w:szCs w:val="18"/>
        </w:rPr>
        <w:t>自由です。</w:t>
      </w:r>
    </w:p>
    <w:p w14:paraId="7A253EAF" w14:textId="77777777" w:rsidR="006E54A7" w:rsidRPr="004A7133" w:rsidRDefault="006E54A7" w:rsidP="006E54A7">
      <w:pPr>
        <w:ind w:left="360" w:hangingChars="200" w:hanging="360"/>
        <w:rPr>
          <w:rFonts w:ascii="UD Digi Kyokasho NK-R" w:eastAsia="UD Digi Kyokasho NK-R" w:hAnsi="Century"/>
          <w:sz w:val="18"/>
          <w:szCs w:val="18"/>
        </w:rPr>
      </w:pPr>
      <w:r w:rsidRPr="004A7133">
        <w:rPr>
          <w:rFonts w:ascii="UD Digi Kyokasho NK-R" w:eastAsia="UD Digi Kyokasho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先生方の判断で言語は自由に変えて下さい。</w:t>
      </w:r>
    </w:p>
    <w:p w14:paraId="01E2BE35" w14:textId="77777777" w:rsidR="006E54A7" w:rsidRDefault="006E54A7" w:rsidP="006E54A7">
      <w:pPr>
        <w:ind w:left="360" w:hangingChars="200" w:hanging="360"/>
        <w:rPr>
          <w:rFonts w:ascii="UD Digi Kyokasho NK-R" w:eastAsia="UD Digi Kyokasho NK-R" w:hAnsi="Century"/>
          <w:sz w:val="18"/>
          <w:szCs w:val="18"/>
        </w:rPr>
      </w:pPr>
      <w:r w:rsidRPr="004A7133">
        <w:rPr>
          <w:rFonts w:ascii="UD Digi Kyokasho NK-R" w:eastAsia="UD Digi Kyokasho NK-R" w:hAnsi="Century" w:hint="eastAsia"/>
          <w:sz w:val="18"/>
          <w:szCs w:val="18"/>
        </w:rPr>
        <w:t>（３）毎回、</w:t>
      </w:r>
      <w:r>
        <w:rPr>
          <w:rFonts w:ascii="UD Digi Kyokasho NK-R" w:eastAsia="UD Digi Kyokasho NK-R" w:hAnsi="Century" w:hint="eastAsia"/>
          <w:sz w:val="18"/>
          <w:szCs w:val="18"/>
        </w:rPr>
        <w:t>スペル</w:t>
      </w:r>
      <w:r w:rsidRPr="004A7133">
        <w:rPr>
          <w:rFonts w:ascii="UD Digi Kyokasho NK-R" w:eastAsia="UD Digi Kyokasho NK-R" w:hAnsi="Century" w:hint="eastAsia"/>
          <w:sz w:val="18"/>
          <w:szCs w:val="18"/>
        </w:rPr>
        <w:t>や文法ミスがないか細心の注意を払っていますが、</w:t>
      </w:r>
      <w:r>
        <w:rPr>
          <w:rFonts w:ascii="UD Digi Kyokasho NK-R" w:eastAsia="UD Digi Kyokasho NK-R" w:hAnsi="Century" w:hint="eastAsia"/>
          <w:sz w:val="18"/>
          <w:szCs w:val="18"/>
        </w:rPr>
        <w:t>それでも</w:t>
      </w:r>
      <w:r w:rsidRPr="004A7133">
        <w:rPr>
          <w:rFonts w:ascii="UD Digi Kyokasho NK-R" w:eastAsia="UD Digi Kyokasho NK-R" w:hAnsi="Century" w:hint="eastAsia"/>
          <w:sz w:val="18"/>
          <w:szCs w:val="18"/>
        </w:rPr>
        <w:t>間違い</w:t>
      </w:r>
      <w:r>
        <w:rPr>
          <w:rFonts w:ascii="UD Digi Kyokasho NK-R" w:eastAsia="UD Digi Kyokasho NK-R" w:hAnsi="Century" w:hint="eastAsia"/>
          <w:sz w:val="18"/>
          <w:szCs w:val="18"/>
        </w:rPr>
        <w:t>を発見した場合、後日HP</w:t>
      </w:r>
      <w:r w:rsidRPr="004A7133">
        <w:rPr>
          <w:rFonts w:ascii="UD Digi Kyokasho NK-R" w:eastAsia="UD Digi Kyokasho NK-R" w:hAnsi="Century" w:hint="eastAsia"/>
          <w:sz w:val="18"/>
          <w:szCs w:val="18"/>
        </w:rPr>
        <w:t>に訂正版を出しています</w:t>
      </w:r>
      <w:r>
        <w:rPr>
          <w:rFonts w:ascii="UD Digi Kyokasho NK-R" w:eastAsia="UD Digi Kyokasho NK-R" w:hAnsi="Century" w:hint="eastAsia"/>
          <w:sz w:val="18"/>
          <w:szCs w:val="18"/>
        </w:rPr>
        <w:t>。</w:t>
      </w:r>
    </w:p>
    <w:p w14:paraId="72A7A9D4" w14:textId="77777777" w:rsidR="006E54A7" w:rsidRPr="004A7133" w:rsidRDefault="006E54A7" w:rsidP="006E54A7">
      <w:pPr>
        <w:ind w:left="360" w:hangingChars="200" w:hanging="360"/>
        <w:rPr>
          <w:rFonts w:ascii="UD Digi Kyokasho NK-R" w:eastAsia="UD Digi Kyokasho NK-R" w:hAnsi="Century"/>
          <w:sz w:val="18"/>
          <w:szCs w:val="18"/>
        </w:rPr>
      </w:pPr>
      <w:r w:rsidRPr="004A7133">
        <w:rPr>
          <w:rFonts w:ascii="UD Digi Kyokasho NK-R" w:eastAsia="UD Digi Kyokasho NK-R" w:hAnsi="Century" w:hint="eastAsia"/>
          <w:sz w:val="18"/>
          <w:szCs w:val="18"/>
        </w:rPr>
        <w:t>申し訳ありません。もしミスに気付いたら、教えていただけましたら助かりますが、お時間がなければ修正してそのまま授業でお使い下さい。</w:t>
      </w:r>
    </w:p>
    <w:p w14:paraId="252B1B29" w14:textId="77777777" w:rsidR="006E54A7" w:rsidRDefault="006E54A7" w:rsidP="006E54A7">
      <w:pPr>
        <w:pBdr>
          <w:bottom w:val="single" w:sz="4" w:space="1" w:color="auto"/>
        </w:pBdr>
        <w:ind w:left="360" w:hangingChars="200" w:hanging="360"/>
        <w:rPr>
          <w:rFonts w:ascii="UD Digi Kyokasho NK-R" w:eastAsia="UD Digi Kyokasho NK-R" w:hAnsi="Century"/>
          <w:sz w:val="18"/>
          <w:szCs w:val="18"/>
        </w:rPr>
      </w:pPr>
      <w:r w:rsidRPr="004A7133">
        <w:rPr>
          <w:rFonts w:ascii="UD Digi Kyokasho NK-R" w:eastAsia="UD Digi Kyokasho NK-R" w:hAnsi="Century" w:hint="eastAsia"/>
          <w:sz w:val="18"/>
          <w:szCs w:val="18"/>
        </w:rPr>
        <w:t>（４）全ての教材に</w:t>
      </w:r>
      <w:r>
        <w:rPr>
          <w:rFonts w:ascii="UD Digi Kyokasho NK-R" w:eastAsia="UD Digi Kyokasho NK-R" w:hAnsi="Century" w:hint="eastAsia"/>
          <w:sz w:val="18"/>
          <w:szCs w:val="18"/>
        </w:rPr>
        <w:t>暗唱文（</w:t>
      </w:r>
      <w:r w:rsidRPr="004A7133">
        <w:rPr>
          <w:rFonts w:ascii="UD Digi Kyokasho NK-R" w:eastAsia="UD Digi Kyokasho NK-R" w:hAnsi="Century" w:hint="eastAsia"/>
          <w:sz w:val="18"/>
          <w:szCs w:val="18"/>
        </w:rPr>
        <w:t>重要な文法</w:t>
      </w:r>
      <w:r>
        <w:rPr>
          <w:rFonts w:ascii="UD Digi Kyokasho NK-R" w:eastAsia="UD Digi Kyokasho NK-R" w:hAnsi="Century" w:hint="eastAsia"/>
          <w:sz w:val="18"/>
          <w:szCs w:val="18"/>
        </w:rPr>
        <w:t>、</w:t>
      </w:r>
      <w:r w:rsidRPr="004A7133">
        <w:rPr>
          <w:rFonts w:ascii="UD Digi Kyokasho NK-R" w:eastAsia="UD Digi Kyokasho NK-R" w:hAnsi="Century" w:hint="eastAsia"/>
          <w:sz w:val="18"/>
          <w:szCs w:val="18"/>
        </w:rPr>
        <w:t>使える表現を含むキーセンテンス３～５文</w:t>
      </w:r>
      <w:r>
        <w:rPr>
          <w:rFonts w:ascii="UD Digi Kyokasho NK-R" w:eastAsia="UD Digi Kyokasho NK-R" w:hAnsi="Century" w:hint="eastAsia"/>
          <w:sz w:val="18"/>
          <w:szCs w:val="18"/>
        </w:rPr>
        <w:t>）</w:t>
      </w:r>
      <w:r w:rsidRPr="004A7133">
        <w:rPr>
          <w:rFonts w:ascii="UD Digi Kyokasho NK-R" w:eastAsia="UD Digi Kyokasho NK-R" w:hAnsi="Century" w:hint="eastAsia"/>
          <w:sz w:val="18"/>
          <w:szCs w:val="18"/>
        </w:rPr>
        <w:t>を</w:t>
      </w:r>
      <w:r>
        <w:rPr>
          <w:rFonts w:ascii="UD Digi Kyokasho NK-R" w:eastAsia="UD Digi Kyokasho NK-R" w:hAnsi="Century" w:hint="eastAsia"/>
          <w:sz w:val="18"/>
          <w:szCs w:val="18"/>
        </w:rPr>
        <w:t>付けています。</w:t>
      </w:r>
      <w:r w:rsidRPr="004A7133">
        <w:rPr>
          <w:rFonts w:ascii="UD Digi Kyokasho NK-R" w:eastAsia="UD Digi Kyokasho NK-R" w:hAnsi="Century" w:hint="eastAsia"/>
          <w:sz w:val="18"/>
          <w:szCs w:val="18"/>
        </w:rPr>
        <w:t>「夢タン」の著者</w:t>
      </w:r>
      <w:r>
        <w:rPr>
          <w:rFonts w:ascii="UD Digi Kyokasho NK-R" w:eastAsia="UD Digi Kyokasho NK-R" w:hAnsi="Century" w:hint="eastAsia"/>
          <w:sz w:val="18"/>
          <w:szCs w:val="18"/>
        </w:rPr>
        <w:t>の</w:t>
      </w:r>
      <w:r w:rsidRPr="004A7133">
        <w:rPr>
          <w:rFonts w:ascii="UD Digi Kyokasho NK-R" w:eastAsia="UD Digi Kyokasho NK-R" w:hAnsi="Century" w:hint="eastAsia"/>
          <w:sz w:val="18"/>
          <w:szCs w:val="18"/>
        </w:rPr>
        <w:t>木村達哉先生のセ</w:t>
      </w:r>
    </w:p>
    <w:p w14:paraId="01BDC918" w14:textId="77777777" w:rsidR="006E54A7" w:rsidRDefault="006E54A7" w:rsidP="006E54A7">
      <w:pPr>
        <w:pBdr>
          <w:bottom w:val="single" w:sz="4" w:space="1" w:color="auto"/>
        </w:pBdr>
        <w:ind w:left="360" w:hangingChars="200" w:hanging="360"/>
        <w:rPr>
          <w:rFonts w:ascii="UD Digi Kyokasho NK-R" w:eastAsia="UD Digi Kyokasho NK-R" w:hAnsi="Century"/>
          <w:sz w:val="18"/>
          <w:szCs w:val="18"/>
        </w:rPr>
      </w:pPr>
      <w:r w:rsidRPr="004A7133">
        <w:rPr>
          <w:rFonts w:ascii="UD Digi Kyokasho NK-R" w:eastAsia="UD Digi Kyokasho NK-R" w:hAnsi="Century" w:hint="eastAsia"/>
          <w:sz w:val="18"/>
          <w:szCs w:val="18"/>
        </w:rPr>
        <w:t>ミナーで「英語は何度も音読して暗唱するのが上達の近道」と教えていただいたこと</w:t>
      </w:r>
      <w:r>
        <w:rPr>
          <w:rFonts w:ascii="UD Digi Kyokasho NK-R" w:eastAsia="UD Digi Kyokasho NK-R" w:hAnsi="Century" w:hint="eastAsia"/>
          <w:sz w:val="18"/>
          <w:szCs w:val="18"/>
        </w:rPr>
        <w:t>をヒントに</w:t>
      </w:r>
      <w:r w:rsidRPr="004A7133">
        <w:rPr>
          <w:rFonts w:ascii="UD Digi Kyokasho NK-R" w:eastAsia="UD Digi Kyokasho NK-R" w:hAnsi="Century" w:hint="eastAsia"/>
          <w:sz w:val="18"/>
          <w:szCs w:val="18"/>
        </w:rPr>
        <w:t>、</w:t>
      </w:r>
      <w:r>
        <w:rPr>
          <w:rFonts w:ascii="UD Digi Kyokasho NK-R" w:eastAsia="UD Digi Kyokasho NK-R" w:hAnsi="Century" w:hint="eastAsia"/>
          <w:sz w:val="18"/>
          <w:szCs w:val="18"/>
        </w:rPr>
        <w:t>２０２１年</w:t>
      </w:r>
      <w:r w:rsidRPr="004A7133">
        <w:rPr>
          <w:rFonts w:ascii="UD Digi Kyokasho NK-R" w:eastAsia="UD Digi Kyokasho NK-R" w:hAnsi="Century" w:hint="eastAsia"/>
          <w:sz w:val="18"/>
          <w:szCs w:val="18"/>
        </w:rPr>
        <w:t>から始めました。文を暗唱してから</w:t>
      </w:r>
    </w:p>
    <w:p w14:paraId="68D83EFC" w14:textId="77777777" w:rsidR="006E54A7" w:rsidRPr="004A7133" w:rsidRDefault="006E54A7" w:rsidP="006E54A7">
      <w:pPr>
        <w:pBdr>
          <w:bottom w:val="single" w:sz="4" w:space="1" w:color="auto"/>
        </w:pBdr>
        <w:ind w:left="360" w:hangingChars="200" w:hanging="360"/>
        <w:rPr>
          <w:rFonts w:ascii="UD Digi Kyokasho NK-R" w:eastAsia="UD Digi Kyokasho NK-R" w:hAnsi="Century"/>
          <w:sz w:val="18"/>
          <w:szCs w:val="18"/>
        </w:rPr>
      </w:pPr>
      <w:r>
        <w:rPr>
          <w:rFonts w:ascii="UD Digi Kyokasho NK-R" w:eastAsia="UD Digi Kyokasho NK-R" w:hAnsi="Century" w:hint="eastAsia"/>
          <w:sz w:val="18"/>
          <w:szCs w:val="18"/>
        </w:rPr>
        <w:t>ニュース</w:t>
      </w:r>
      <w:r w:rsidRPr="004A7133">
        <w:rPr>
          <w:rFonts w:ascii="UD Digi Kyokasho NK-R" w:eastAsia="UD Digi Kyokasho NK-R" w:hAnsi="Century" w:hint="eastAsia"/>
          <w:sz w:val="18"/>
          <w:szCs w:val="18"/>
        </w:rPr>
        <w:t>を読んでも、</w:t>
      </w:r>
      <w:r>
        <w:rPr>
          <w:rFonts w:ascii="UD Digi Kyokasho NK-R" w:eastAsia="UD Digi Kyokasho NK-R" w:hAnsi="Century" w:hint="eastAsia"/>
          <w:sz w:val="18"/>
          <w:szCs w:val="18"/>
        </w:rPr>
        <w:t>ニュース</w:t>
      </w:r>
      <w:r w:rsidRPr="004A7133">
        <w:rPr>
          <w:rFonts w:ascii="UD Digi Kyokasho NK-R" w:eastAsia="UD Digi Kyokasho NK-R" w:hAnsi="Century" w:hint="eastAsia"/>
          <w:sz w:val="18"/>
          <w:szCs w:val="18"/>
        </w:rPr>
        <w:t>を読んでから仕上げに暗唱しても良いと思います。生徒さんの習熟度と状況に合わせて、やってみて下さい。</w:t>
      </w:r>
    </w:p>
    <w:p w14:paraId="4AF53C44" w14:textId="77777777" w:rsidR="006E54A7" w:rsidRDefault="006E54A7" w:rsidP="006E54A7">
      <w:pPr>
        <w:rPr>
          <w:rFonts w:ascii="UD デジタル 教科書体 NK" w:eastAsia="UD デジタル 教科書体 NK" w:hAnsi="Century"/>
        </w:rPr>
      </w:pPr>
      <w:r w:rsidRPr="005D7C4E">
        <w:rPr>
          <w:rFonts w:ascii="UD デジタル 教科書体 NK" w:eastAsia="UD デジタル 教科書体 NK" w:hAnsi="Century" w:hint="eastAsia"/>
          <w:highlight w:val="cyan"/>
        </w:rPr>
        <w:t>教材執筆にあたって参考にした記事</w:t>
      </w:r>
    </w:p>
    <w:p w14:paraId="2444EE64" w14:textId="77777777" w:rsidR="006E54A7" w:rsidRDefault="006E54A7" w:rsidP="006E54A7">
      <w:pPr>
        <w:pStyle w:val="a3"/>
        <w:rPr>
          <w:rFonts w:ascii="Century" w:hAnsi="Century"/>
        </w:rPr>
      </w:pPr>
      <w:hyperlink r:id="rId10" w:history="1">
        <w:r w:rsidRPr="00E44A30">
          <w:rPr>
            <w:rStyle w:val="a4"/>
            <w:rFonts w:ascii="Century" w:hAnsi="Century"/>
          </w:rPr>
          <w:t>https://japannews.yomiuri.co.jp/society/general-news/20250413-248826/</w:t>
        </w:r>
      </w:hyperlink>
    </w:p>
    <w:p w14:paraId="037A2F53" w14:textId="77777777" w:rsidR="006E54A7" w:rsidRDefault="006E54A7" w:rsidP="006E54A7">
      <w:pPr>
        <w:pStyle w:val="a3"/>
        <w:rPr>
          <w:rFonts w:ascii="Century" w:hAnsi="Century"/>
        </w:rPr>
      </w:pPr>
      <w:hyperlink r:id="rId11" w:history="1">
        <w:r w:rsidRPr="00E44A30">
          <w:rPr>
            <w:rStyle w:val="a4"/>
            <w:rFonts w:ascii="Century" w:hAnsi="Century"/>
          </w:rPr>
          <w:t>https://bie-paris.org/site/en/latest/infocus/entry/exploring-fundamental-questions-about-life-itself-at-expo-2025-osaka-kansai</w:t>
        </w:r>
      </w:hyperlink>
    </w:p>
    <w:p w14:paraId="01763116" w14:textId="77777777" w:rsidR="006E54A7" w:rsidRDefault="006E54A7" w:rsidP="006E54A7">
      <w:pPr>
        <w:pStyle w:val="a3"/>
        <w:rPr>
          <w:rFonts w:ascii="Century" w:hAnsi="Century"/>
        </w:rPr>
      </w:pPr>
      <w:hyperlink r:id="rId12" w:history="1">
        <w:r w:rsidRPr="00E44A30">
          <w:rPr>
            <w:rStyle w:val="a4"/>
            <w:rFonts w:ascii="Century" w:hAnsi="Century"/>
          </w:rPr>
          <w:t>https://mainichi.jp/english/articles/20250213/p2a/00m/0op/036000c</w:t>
        </w:r>
      </w:hyperlink>
    </w:p>
    <w:p w14:paraId="2E45D9BB" w14:textId="77777777" w:rsidR="006E54A7" w:rsidRDefault="006E54A7" w:rsidP="006E54A7">
      <w:pPr>
        <w:pStyle w:val="a3"/>
        <w:rPr>
          <w:rFonts w:ascii="Century" w:hAnsi="Century"/>
        </w:rPr>
      </w:pPr>
      <w:hyperlink r:id="rId13" w:history="1">
        <w:r w:rsidRPr="00E44A30">
          <w:rPr>
            <w:rStyle w:val="a4"/>
            <w:rFonts w:ascii="Century" w:hAnsi="Century"/>
          </w:rPr>
          <w:t>https://www.theguardian.com/world/2025/apr/12/japans-world-expo-a-positive-vision-of-the-future-for-our-divided-world</w:t>
        </w:r>
      </w:hyperlink>
    </w:p>
    <w:p w14:paraId="48BEB260" w14:textId="77777777" w:rsidR="006E54A7" w:rsidRDefault="006E54A7" w:rsidP="006E54A7">
      <w:pPr>
        <w:pStyle w:val="a3"/>
        <w:rPr>
          <w:rFonts w:ascii="Century" w:hAnsi="Century"/>
        </w:rPr>
      </w:pPr>
      <w:hyperlink r:id="rId14" w:history="1">
        <w:r w:rsidRPr="00E44A30">
          <w:rPr>
            <w:rStyle w:val="a4"/>
            <w:rFonts w:ascii="Century" w:hAnsi="Century"/>
          </w:rPr>
          <w:t>https://bie-paris.org/site/en/latest/infocus/entry/exploring-fundamental-questions-about-life-itself-at-expo-2025-osaka-kansai</w:t>
        </w:r>
      </w:hyperlink>
    </w:p>
    <w:p w14:paraId="56CDF13E" w14:textId="22828216" w:rsidR="006E54A7" w:rsidRDefault="006E54A7" w:rsidP="006E54A7">
      <w:pPr>
        <w:pStyle w:val="a3"/>
        <w:rPr>
          <w:rFonts w:ascii="Century" w:hAnsi="Century"/>
        </w:rPr>
      </w:pPr>
      <w:hyperlink r:id="rId15" w:history="1">
        <w:r w:rsidRPr="00695F1C">
          <w:rPr>
            <w:rStyle w:val="a4"/>
            <w:rFonts w:ascii="Century" w:hAnsi="Century"/>
          </w:rPr>
          <w:t>https://www3.nhk.or.jp/nhkworld/en/news/backstories/3954/</w:t>
        </w:r>
      </w:hyperlink>
    </w:p>
    <w:p w14:paraId="7500A6F5" w14:textId="251A5629" w:rsidR="006E54A7" w:rsidRDefault="006E54A7" w:rsidP="006E54A7">
      <w:pPr>
        <w:pStyle w:val="a3"/>
        <w:rPr>
          <w:rFonts w:ascii="Century" w:hAnsi="Century"/>
        </w:rPr>
      </w:pPr>
      <w:hyperlink r:id="rId16" w:history="1">
        <w:r w:rsidRPr="00695F1C">
          <w:rPr>
            <w:rStyle w:val="a4"/>
            <w:rFonts w:ascii="Century" w:hAnsi="Century"/>
          </w:rPr>
          <w:t>https://english.kyodonews.net/news/2025/03/8595610c72e7-some-standout-pavilions-at-2025-world-expo-osaka.html?phrase=Bbc&amp;words=</w:t>
        </w:r>
      </w:hyperlink>
    </w:p>
    <w:p w14:paraId="050E5D9B" w14:textId="77777777" w:rsidR="006E54A7" w:rsidRPr="006E54A7" w:rsidRDefault="006E54A7" w:rsidP="006E54A7">
      <w:pPr>
        <w:pStyle w:val="a3"/>
        <w:rPr>
          <w:rFonts w:ascii="Century" w:hAnsi="Century"/>
        </w:rPr>
      </w:pPr>
    </w:p>
    <w:p w14:paraId="627E5C78" w14:textId="77777777" w:rsidR="006E54A7" w:rsidRPr="00FE3866" w:rsidRDefault="006E54A7" w:rsidP="006E54A7">
      <w:pPr>
        <w:pStyle w:val="a3"/>
        <w:rPr>
          <w:rFonts w:ascii="Century" w:hAnsi="Century"/>
        </w:rPr>
      </w:pPr>
      <w:r w:rsidRPr="00FE3866">
        <w:rPr>
          <w:rFonts w:ascii="Century" w:hAnsi="Century"/>
          <w:highlight w:val="cyan"/>
        </w:rPr>
        <w:t>1</w:t>
      </w:r>
      <w:r w:rsidRPr="00FE3866">
        <w:rPr>
          <w:rFonts w:ascii="Century" w:hAnsi="Century"/>
          <w:highlight w:val="cyan"/>
        </w:rPr>
        <w:t>ページ</w:t>
      </w:r>
    </w:p>
    <w:p w14:paraId="2C22CEB3" w14:textId="48012977" w:rsidR="006E54A7" w:rsidRPr="006E54A7" w:rsidRDefault="006E54A7" w:rsidP="006E54A7">
      <w:pPr>
        <w:pStyle w:val="a3"/>
        <w:rPr>
          <w:rFonts w:ascii="Century" w:hAnsi="Century"/>
        </w:rPr>
      </w:pPr>
      <w:r>
        <w:rPr>
          <w:rFonts w:ascii="Century" w:hAnsi="Century" w:hint="eastAsia"/>
        </w:rPr>
        <w:t xml:space="preserve">Q1  </w:t>
      </w:r>
      <w:r w:rsidRPr="006E54A7">
        <w:rPr>
          <w:rFonts w:ascii="Century" w:hAnsi="Century"/>
        </w:rPr>
        <w:t>It began in Osaka on April 13</w:t>
      </w:r>
      <w:r w:rsidRPr="006E54A7">
        <w:rPr>
          <w:rFonts w:ascii="Century" w:hAnsi="Century" w:hint="eastAsia"/>
          <w:vertAlign w:val="superscript"/>
        </w:rPr>
        <w:t>th</w:t>
      </w:r>
      <w:r w:rsidRPr="006E54A7">
        <w:rPr>
          <w:rFonts w:ascii="Century" w:hAnsi="Century"/>
        </w:rPr>
        <w:t>.</w:t>
      </w:r>
    </w:p>
    <w:p w14:paraId="4E60730E" w14:textId="15C335B4" w:rsidR="006E54A7" w:rsidRPr="006E54A7" w:rsidRDefault="006E54A7" w:rsidP="006E54A7">
      <w:pPr>
        <w:pStyle w:val="a3"/>
        <w:rPr>
          <w:rFonts w:ascii="Century" w:hAnsi="Century"/>
        </w:rPr>
      </w:pPr>
      <w:r w:rsidRPr="006E54A7">
        <w:rPr>
          <w:rFonts w:ascii="Century" w:hAnsi="Century"/>
        </w:rPr>
        <w:t xml:space="preserve">Q2 </w:t>
      </w:r>
      <w:r>
        <w:rPr>
          <w:rFonts w:ascii="Century" w:hAnsi="Century" w:hint="eastAsia"/>
        </w:rPr>
        <w:t xml:space="preserve"> </w:t>
      </w:r>
      <w:r w:rsidRPr="006E54A7">
        <w:rPr>
          <w:rFonts w:ascii="Century" w:hAnsi="Century"/>
        </w:rPr>
        <w:t>158 countries are</w:t>
      </w:r>
      <w:r>
        <w:rPr>
          <w:rFonts w:ascii="Century" w:hAnsi="Century" w:hint="eastAsia"/>
        </w:rPr>
        <w:t>.</w:t>
      </w:r>
    </w:p>
    <w:p w14:paraId="652ACB9B" w14:textId="782D8D14" w:rsidR="006E54A7" w:rsidRPr="006E54A7" w:rsidRDefault="006E54A7" w:rsidP="006E54A7">
      <w:pPr>
        <w:pStyle w:val="a3"/>
        <w:rPr>
          <w:rFonts w:ascii="Century" w:hAnsi="Century"/>
        </w:rPr>
      </w:pPr>
      <w:r w:rsidRPr="006E54A7">
        <w:rPr>
          <w:rFonts w:ascii="Century" w:hAnsi="Century"/>
        </w:rPr>
        <w:t xml:space="preserve">Q3 </w:t>
      </w:r>
      <w:r>
        <w:rPr>
          <w:rFonts w:ascii="Century" w:hAnsi="Century" w:hint="eastAsia"/>
        </w:rPr>
        <w:t xml:space="preserve"> We</w:t>
      </w:r>
      <w:r w:rsidRPr="006E54A7">
        <w:rPr>
          <w:rFonts w:ascii="Century" w:hAnsi="Century"/>
        </w:rPr>
        <w:t xml:space="preserve"> can see new technologies and learn about different cultures.</w:t>
      </w:r>
    </w:p>
    <w:p w14:paraId="35D1EC40" w14:textId="7EAB504B" w:rsidR="006E54A7" w:rsidRPr="006E54A7" w:rsidRDefault="006E54A7" w:rsidP="006E54A7">
      <w:pPr>
        <w:pStyle w:val="a3"/>
        <w:rPr>
          <w:rFonts w:ascii="Century" w:hAnsi="Century"/>
        </w:rPr>
      </w:pPr>
      <w:r w:rsidRPr="006E54A7">
        <w:rPr>
          <w:rFonts w:ascii="Century" w:hAnsi="Century"/>
        </w:rPr>
        <w:t>Q4</w:t>
      </w:r>
      <w:r>
        <w:rPr>
          <w:rFonts w:ascii="Century" w:hAnsi="Century" w:hint="eastAsia"/>
        </w:rPr>
        <w:t xml:space="preserve"> </w:t>
      </w:r>
      <w:r w:rsidRPr="006E54A7">
        <w:rPr>
          <w:rFonts w:ascii="Century" w:hAnsi="Century"/>
        </w:rPr>
        <w:t xml:space="preserve"> </w:t>
      </w:r>
      <w:r>
        <w:rPr>
          <w:rFonts w:ascii="Century" w:hAnsi="Century" w:hint="eastAsia"/>
        </w:rPr>
        <w:t xml:space="preserve">It is </w:t>
      </w:r>
      <w:r w:rsidRPr="006E54A7">
        <w:rPr>
          <w:rFonts w:ascii="Century" w:hAnsi="Century"/>
        </w:rPr>
        <w:t>“Designing Future Society for Our Lives.”</w:t>
      </w:r>
    </w:p>
    <w:p w14:paraId="51611F27" w14:textId="528ADA7D" w:rsidR="006E54A7" w:rsidRPr="006E54A7" w:rsidRDefault="006E54A7" w:rsidP="006E54A7">
      <w:pPr>
        <w:pStyle w:val="a3"/>
        <w:rPr>
          <w:rFonts w:ascii="Century" w:hAnsi="Century"/>
        </w:rPr>
      </w:pPr>
      <w:r w:rsidRPr="006E54A7">
        <w:rPr>
          <w:rFonts w:ascii="Century" w:hAnsi="Century"/>
        </w:rPr>
        <w:t>Q5</w:t>
      </w:r>
      <w:r>
        <w:rPr>
          <w:rFonts w:ascii="Century" w:hAnsi="Century" w:hint="eastAsia"/>
        </w:rPr>
        <w:t xml:space="preserve">  </w:t>
      </w:r>
      <w:r w:rsidRPr="006E54A7">
        <w:rPr>
          <w:rFonts w:ascii="Century" w:hAnsi="Century"/>
        </w:rPr>
        <w:t xml:space="preserve">They took pictures with </w:t>
      </w:r>
      <w:proofErr w:type="spellStart"/>
      <w:r w:rsidRPr="006E54A7">
        <w:rPr>
          <w:rFonts w:ascii="Century" w:hAnsi="Century"/>
        </w:rPr>
        <w:t>Myaku-Myaku</w:t>
      </w:r>
      <w:proofErr w:type="spellEnd"/>
      <w:r w:rsidRPr="006E54A7">
        <w:rPr>
          <w:rFonts w:ascii="Century" w:hAnsi="Century"/>
        </w:rPr>
        <w:t>.</w:t>
      </w:r>
    </w:p>
    <w:p w14:paraId="15F4F516" w14:textId="7900493D" w:rsidR="006E54A7" w:rsidRPr="006E54A7" w:rsidRDefault="006E54A7" w:rsidP="006E54A7">
      <w:pPr>
        <w:pStyle w:val="a3"/>
        <w:rPr>
          <w:rFonts w:ascii="Century" w:hAnsi="Century"/>
        </w:rPr>
      </w:pPr>
      <w:r w:rsidRPr="006E54A7">
        <w:rPr>
          <w:rFonts w:ascii="Century" w:hAnsi="Century"/>
        </w:rPr>
        <w:t>Q6</w:t>
      </w:r>
      <w:r>
        <w:rPr>
          <w:rFonts w:ascii="Century" w:hAnsi="Century" w:hint="eastAsia"/>
        </w:rPr>
        <w:t xml:space="preserve">  </w:t>
      </w:r>
      <w:r w:rsidRPr="006E54A7">
        <w:rPr>
          <w:rFonts w:ascii="Century" w:hAnsi="Century"/>
        </w:rPr>
        <w:t>Because of the rain.</w:t>
      </w:r>
    </w:p>
    <w:p w14:paraId="607FDBB7" w14:textId="00E00016" w:rsidR="006E54A7" w:rsidRDefault="006E54A7" w:rsidP="006E54A7">
      <w:pPr>
        <w:pStyle w:val="a3"/>
        <w:rPr>
          <w:rFonts w:ascii="Century" w:hAnsi="Century"/>
        </w:rPr>
      </w:pPr>
      <w:r w:rsidRPr="006E54A7">
        <w:rPr>
          <w:rFonts w:ascii="Century" w:hAnsi="Century"/>
        </w:rPr>
        <w:lastRenderedPageBreak/>
        <w:t>Q</w:t>
      </w:r>
      <w:r>
        <w:rPr>
          <w:rFonts w:ascii="Century" w:hAnsi="Century" w:hint="eastAsia"/>
        </w:rPr>
        <w:t xml:space="preserve">7  </w:t>
      </w:r>
      <w:r w:rsidRPr="006E54A7">
        <w:rPr>
          <w:rFonts w:ascii="Century" w:hAnsi="Century"/>
        </w:rPr>
        <w:t>世界のお祭り（</w:t>
      </w:r>
      <w:r w:rsidRPr="006E54A7">
        <w:rPr>
          <w:rFonts w:ascii="Century" w:hAnsi="Century"/>
        </w:rPr>
        <w:t>a big world festival</w:t>
      </w:r>
      <w:r w:rsidRPr="006E54A7">
        <w:rPr>
          <w:rFonts w:ascii="Century" w:hAnsi="Century"/>
        </w:rPr>
        <w:t>）</w:t>
      </w:r>
    </w:p>
    <w:p w14:paraId="30CFCF56" w14:textId="094FA80F" w:rsidR="006E54A7" w:rsidRPr="006E54A7" w:rsidRDefault="006E54A7" w:rsidP="006E54A7">
      <w:pPr>
        <w:pStyle w:val="a3"/>
        <w:rPr>
          <w:rFonts w:ascii="Century" w:hAnsi="Century"/>
        </w:rPr>
      </w:pPr>
      <w:r w:rsidRPr="006E54A7">
        <w:rPr>
          <w:rFonts w:ascii="Century" w:hAnsi="Century"/>
        </w:rPr>
        <w:t>Q8</w:t>
      </w:r>
      <w:r>
        <w:rPr>
          <w:rFonts w:ascii="Century" w:hAnsi="Century" w:hint="eastAsia"/>
        </w:rPr>
        <w:t xml:space="preserve">　</w:t>
      </w:r>
      <w:r w:rsidRPr="006E54A7">
        <w:rPr>
          <w:rFonts w:ascii="Century" w:hAnsi="Century"/>
        </w:rPr>
        <w:t>It was found in Antarctica in 2000.</w:t>
      </w:r>
    </w:p>
    <w:p w14:paraId="2F51E4FE" w14:textId="5CCEB48A" w:rsidR="006E54A7" w:rsidRPr="006E54A7" w:rsidRDefault="006E54A7" w:rsidP="006E54A7">
      <w:pPr>
        <w:pStyle w:val="a3"/>
        <w:rPr>
          <w:rFonts w:ascii="Century" w:hAnsi="Century"/>
        </w:rPr>
      </w:pPr>
      <w:r w:rsidRPr="006E54A7">
        <w:rPr>
          <w:rFonts w:ascii="Century" w:hAnsi="Century"/>
        </w:rPr>
        <w:t>Q9</w:t>
      </w:r>
      <w:r>
        <w:rPr>
          <w:rFonts w:ascii="Century" w:hAnsi="Century" w:hint="eastAsia"/>
        </w:rPr>
        <w:t xml:space="preserve">　</w:t>
      </w:r>
      <w:r w:rsidRPr="006E54A7">
        <w:rPr>
          <w:rFonts w:ascii="Century" w:hAnsi="Century"/>
        </w:rPr>
        <w:t>It tells us that Mars had water a long time ago.</w:t>
      </w:r>
    </w:p>
    <w:p w14:paraId="73CABA70" w14:textId="755EF855" w:rsidR="006E54A7" w:rsidRPr="006E54A7" w:rsidRDefault="006E54A7" w:rsidP="006E54A7">
      <w:pPr>
        <w:pStyle w:val="a3"/>
        <w:rPr>
          <w:rFonts w:ascii="Century" w:hAnsi="Century"/>
        </w:rPr>
      </w:pPr>
      <w:r w:rsidRPr="006E54A7">
        <w:rPr>
          <w:rFonts w:ascii="Century" w:hAnsi="Century"/>
        </w:rPr>
        <w:t>Q10</w:t>
      </w:r>
      <w:r>
        <w:rPr>
          <w:rFonts w:ascii="Century" w:hAnsi="Century" w:hint="eastAsia"/>
        </w:rPr>
        <w:t xml:space="preserve">　</w:t>
      </w:r>
      <w:r w:rsidRPr="006E54A7">
        <w:rPr>
          <w:rFonts w:ascii="Century" w:hAnsi="Century"/>
        </w:rPr>
        <w:t>(1)</w:t>
      </w:r>
      <w:r>
        <w:rPr>
          <w:rFonts w:ascii="Century" w:hAnsi="Century" w:hint="eastAsia"/>
        </w:rPr>
        <w:t xml:space="preserve"> </w:t>
      </w:r>
      <w:r w:rsidR="004A405C">
        <w:rPr>
          <w:rFonts w:ascii="Century" w:hAnsi="Century" w:hint="eastAsia"/>
        </w:rPr>
        <w:t>r</w:t>
      </w:r>
      <w:r w:rsidRPr="006E54A7">
        <w:rPr>
          <w:rFonts w:ascii="Century" w:hAnsi="Century"/>
        </w:rPr>
        <w:t>eusing and recycling</w:t>
      </w:r>
      <w:r>
        <w:rPr>
          <w:rFonts w:ascii="Century" w:hAnsi="Century" w:hint="eastAsia"/>
        </w:rPr>
        <w:t xml:space="preserve">　　</w:t>
      </w:r>
      <w:r w:rsidRPr="006E54A7">
        <w:rPr>
          <w:rFonts w:ascii="Century" w:hAnsi="Century"/>
        </w:rPr>
        <w:t>(2)</w:t>
      </w:r>
      <w:r>
        <w:rPr>
          <w:rFonts w:ascii="Century" w:hAnsi="Century" w:hint="eastAsia"/>
        </w:rPr>
        <w:t xml:space="preserve"> </w:t>
      </w:r>
      <w:r w:rsidRPr="006E54A7">
        <w:rPr>
          <w:rFonts w:ascii="Century" w:hAnsi="Century"/>
        </w:rPr>
        <w:t>Plant, Farm, and Factory.</w:t>
      </w:r>
    </w:p>
    <w:p w14:paraId="435F568B" w14:textId="3D1F3B96" w:rsidR="006E54A7" w:rsidRPr="006E54A7" w:rsidRDefault="006E54A7" w:rsidP="006E54A7">
      <w:pPr>
        <w:pStyle w:val="a3"/>
        <w:rPr>
          <w:rFonts w:ascii="Century" w:hAnsi="Century"/>
        </w:rPr>
      </w:pPr>
      <w:r w:rsidRPr="006E54A7">
        <w:rPr>
          <w:rFonts w:ascii="Century" w:hAnsi="Century"/>
        </w:rPr>
        <w:t>Q11</w:t>
      </w:r>
      <w:r>
        <w:rPr>
          <w:rFonts w:ascii="Century" w:hAnsi="Century" w:hint="eastAsia"/>
        </w:rPr>
        <w:t xml:space="preserve">　</w:t>
      </w:r>
      <w:r w:rsidRPr="006E54A7">
        <w:rPr>
          <w:rFonts w:ascii="Century" w:hAnsi="Century"/>
        </w:rPr>
        <w:t>It is a machine that uses light to grow algae.</w:t>
      </w:r>
    </w:p>
    <w:p w14:paraId="3B87F614" w14:textId="0A02AC85" w:rsidR="006E54A7" w:rsidRPr="006E54A7" w:rsidRDefault="006E54A7" w:rsidP="006E54A7">
      <w:pPr>
        <w:pStyle w:val="a3"/>
        <w:rPr>
          <w:rFonts w:ascii="Century" w:hAnsi="Century"/>
        </w:rPr>
      </w:pPr>
      <w:r w:rsidRPr="006E54A7">
        <w:rPr>
          <w:rFonts w:ascii="Century" w:hAnsi="Century"/>
        </w:rPr>
        <w:t>Q12</w:t>
      </w:r>
      <w:r>
        <w:rPr>
          <w:rFonts w:ascii="Century" w:hAnsi="Century" w:hint="eastAsia"/>
        </w:rPr>
        <w:t xml:space="preserve">　</w:t>
      </w:r>
      <w:r>
        <w:rPr>
          <w:rFonts w:ascii="Century" w:hAnsi="Century"/>
        </w:rPr>
        <w:t>Because</w:t>
      </w:r>
      <w:r>
        <w:rPr>
          <w:rFonts w:ascii="Century" w:hAnsi="Century" w:hint="eastAsia"/>
        </w:rPr>
        <w:t xml:space="preserve"> t</w:t>
      </w:r>
      <w:r w:rsidRPr="006E54A7">
        <w:rPr>
          <w:rFonts w:ascii="Century" w:hAnsi="Century"/>
        </w:rPr>
        <w:t>hey may help us with food problems and reduce the use of oil and coal.</w:t>
      </w:r>
    </w:p>
    <w:p w14:paraId="69F82019" w14:textId="7EB7C81C" w:rsidR="006E54A7" w:rsidRPr="006E54A7" w:rsidRDefault="006E54A7" w:rsidP="006E54A7">
      <w:pPr>
        <w:pStyle w:val="a3"/>
        <w:rPr>
          <w:rFonts w:ascii="Century" w:hAnsi="Century"/>
        </w:rPr>
      </w:pPr>
      <w:r w:rsidRPr="006E54A7">
        <w:rPr>
          <w:rFonts w:ascii="Century" w:hAnsi="Century"/>
        </w:rPr>
        <w:t>Q13</w:t>
      </w:r>
      <w:r>
        <w:rPr>
          <w:rFonts w:ascii="Century" w:hAnsi="Century" w:hint="eastAsia"/>
        </w:rPr>
        <w:t xml:space="preserve">　藻類に扮した、</w:t>
      </w:r>
      <w:r w:rsidRPr="006E54A7">
        <w:rPr>
          <w:rFonts w:ascii="Century" w:hAnsi="Century"/>
        </w:rPr>
        <w:t>32</w:t>
      </w:r>
      <w:r>
        <w:rPr>
          <w:rFonts w:ascii="Century" w:hAnsi="Century" w:hint="eastAsia"/>
        </w:rPr>
        <w:t>種類のキティちゃん</w:t>
      </w:r>
    </w:p>
    <w:p w14:paraId="7830BF6E" w14:textId="77777777" w:rsidR="006E54A7" w:rsidRPr="006E54A7" w:rsidRDefault="006E54A7" w:rsidP="006E54A7">
      <w:pPr>
        <w:pStyle w:val="a3"/>
        <w:rPr>
          <w:rFonts w:ascii="Century" w:hAnsi="Century"/>
        </w:rPr>
      </w:pPr>
    </w:p>
    <w:p w14:paraId="282E5405" w14:textId="77777777" w:rsidR="006E54A7" w:rsidRDefault="006E54A7" w:rsidP="006E54A7">
      <w:pPr>
        <w:pStyle w:val="a3"/>
        <w:rPr>
          <w:rFonts w:ascii="Century" w:hAnsi="Century"/>
        </w:rPr>
      </w:pPr>
      <w:r w:rsidRPr="004D7294">
        <w:rPr>
          <w:rFonts w:ascii="Century" w:hAnsi="Century" w:hint="eastAsia"/>
          <w:highlight w:val="cyan"/>
        </w:rPr>
        <w:t>2</w:t>
      </w:r>
      <w:r w:rsidRPr="004D7294">
        <w:rPr>
          <w:rFonts w:ascii="Century" w:hAnsi="Century" w:hint="eastAsia"/>
          <w:highlight w:val="cyan"/>
        </w:rPr>
        <w:t>ページ</w:t>
      </w:r>
    </w:p>
    <w:p w14:paraId="0DED438A" w14:textId="15ED543B" w:rsidR="006E54A7" w:rsidRPr="006E54A7" w:rsidRDefault="006E54A7" w:rsidP="006E54A7">
      <w:pPr>
        <w:pStyle w:val="a3"/>
        <w:rPr>
          <w:rFonts w:ascii="Century" w:hAnsi="Century"/>
        </w:rPr>
      </w:pPr>
      <w:r w:rsidRPr="006E54A7">
        <w:rPr>
          <w:rFonts w:ascii="Century" w:hAnsi="Century"/>
        </w:rPr>
        <w:t xml:space="preserve">Q14  </w:t>
      </w:r>
      <w:r>
        <w:rPr>
          <w:rFonts w:ascii="Century" w:hAnsi="Century" w:hint="eastAsia"/>
        </w:rPr>
        <w:t>(1)</w:t>
      </w:r>
      <w:r w:rsidRPr="006E54A7">
        <w:rPr>
          <w:rFonts w:ascii="Century" w:hAnsi="Century"/>
        </w:rPr>
        <w:t>“REBORN”</w:t>
      </w:r>
      <w:r>
        <w:rPr>
          <w:rFonts w:ascii="Century" w:hAnsi="Century" w:hint="eastAsia"/>
        </w:rPr>
        <w:t xml:space="preserve">  </w:t>
      </w:r>
      <w:r w:rsidRPr="006E54A7">
        <w:rPr>
          <w:rFonts w:ascii="Century" w:hAnsi="Century"/>
        </w:rPr>
        <w:t>(2)</w:t>
      </w:r>
      <w:r>
        <w:rPr>
          <w:rFonts w:ascii="Century" w:hAnsi="Century" w:hint="eastAsia"/>
        </w:rPr>
        <w:t xml:space="preserve"> </w:t>
      </w:r>
      <w:r>
        <w:rPr>
          <w:rFonts w:ascii="Century" w:hAnsi="Century" w:hint="eastAsia"/>
        </w:rPr>
        <w:t>未来の食べ物とヘルスケア</w:t>
      </w:r>
      <w:r w:rsidRPr="006E54A7">
        <w:rPr>
          <w:rFonts w:ascii="Century" w:hAnsi="Century"/>
        </w:rPr>
        <w:br/>
        <w:t>(3) A human washing machine</w:t>
      </w:r>
      <w:r>
        <w:rPr>
          <w:rFonts w:ascii="Century" w:hAnsi="Century" w:hint="eastAsia"/>
        </w:rPr>
        <w:t xml:space="preserve"> </w:t>
      </w:r>
      <w:r w:rsidR="00197018">
        <w:rPr>
          <w:rFonts w:ascii="Century" w:hAnsi="Century" w:hint="eastAsia"/>
        </w:rPr>
        <w:t>i</w:t>
      </w:r>
      <w:r>
        <w:rPr>
          <w:rFonts w:ascii="Century" w:hAnsi="Century" w:hint="eastAsia"/>
        </w:rPr>
        <w:t>s</w:t>
      </w:r>
      <w:r w:rsidRPr="006E54A7">
        <w:rPr>
          <w:rFonts w:ascii="Century" w:hAnsi="Century"/>
        </w:rPr>
        <w:t>.</w:t>
      </w:r>
      <w:r>
        <w:rPr>
          <w:rFonts w:ascii="Century" w:hAnsi="Century" w:hint="eastAsia"/>
        </w:rPr>
        <w:t xml:space="preserve"> </w:t>
      </w:r>
      <w:r w:rsidRPr="006E54A7">
        <w:rPr>
          <w:rFonts w:ascii="Century" w:hAnsi="Century"/>
        </w:rPr>
        <w:t xml:space="preserve"> It was popular at the 1970 Osaka Expo.</w:t>
      </w:r>
    </w:p>
    <w:p w14:paraId="6244AD71" w14:textId="31E4E9C0" w:rsidR="006E54A7" w:rsidRPr="006E54A7" w:rsidRDefault="006E54A7" w:rsidP="006E54A7">
      <w:pPr>
        <w:pStyle w:val="a3"/>
        <w:rPr>
          <w:rFonts w:ascii="Century" w:hAnsi="Century"/>
        </w:rPr>
      </w:pPr>
      <w:r w:rsidRPr="006E54A7">
        <w:rPr>
          <w:rFonts w:ascii="Century" w:hAnsi="Century"/>
        </w:rPr>
        <w:t>Q15</w:t>
      </w:r>
      <w:r>
        <w:rPr>
          <w:rFonts w:ascii="Century" w:hAnsi="Century" w:hint="eastAsia"/>
        </w:rPr>
        <w:t xml:space="preserve">  </w:t>
      </w:r>
      <w:r w:rsidR="00197018">
        <w:rPr>
          <w:rFonts w:ascii="Century" w:hAnsi="Century" w:hint="eastAsia"/>
        </w:rPr>
        <w:t>y</w:t>
      </w:r>
      <w:r w:rsidRPr="006E54A7">
        <w:rPr>
          <w:rFonts w:ascii="Century" w:hAnsi="Century"/>
        </w:rPr>
        <w:t>our hair, skin, eyes, teeth, brain, and your body</w:t>
      </w:r>
    </w:p>
    <w:p w14:paraId="537D09A6" w14:textId="2C022BA9" w:rsidR="006E54A7" w:rsidRPr="006E54A7" w:rsidRDefault="006E54A7" w:rsidP="006E54A7">
      <w:pPr>
        <w:pStyle w:val="a3"/>
        <w:rPr>
          <w:rFonts w:ascii="Century" w:hAnsi="Century"/>
        </w:rPr>
      </w:pPr>
      <w:r w:rsidRPr="006E54A7">
        <w:rPr>
          <w:rFonts w:ascii="Century" w:hAnsi="Century"/>
        </w:rPr>
        <w:t xml:space="preserve">Q16 </w:t>
      </w:r>
      <w:r>
        <w:rPr>
          <w:rFonts w:ascii="Century" w:hAnsi="Century" w:hint="eastAsia"/>
        </w:rPr>
        <w:t xml:space="preserve"> 25</w:t>
      </w:r>
      <w:r>
        <w:rPr>
          <w:rFonts w:ascii="Century" w:hAnsi="Century" w:hint="eastAsia"/>
        </w:rPr>
        <w:t>年後の自分を表したデジタル・アバター</w:t>
      </w:r>
      <w:r w:rsidRPr="006E54A7">
        <w:rPr>
          <w:rFonts w:ascii="Century" w:hAnsi="Century"/>
        </w:rPr>
        <w:br/>
      </w:r>
      <w:r>
        <w:rPr>
          <w:rFonts w:ascii="Century" w:hAnsi="Century" w:hint="eastAsia"/>
        </w:rPr>
        <w:t>Q17</w:t>
      </w:r>
      <w:r>
        <w:rPr>
          <w:rFonts w:ascii="Century" w:hAnsi="Century" w:hint="eastAsia"/>
        </w:rPr>
        <w:t xml:space="preserve">　</w:t>
      </w:r>
      <w:r>
        <w:rPr>
          <w:rFonts w:ascii="Century" w:hAnsi="Century" w:hint="eastAsia"/>
        </w:rPr>
        <w:t>We</w:t>
      </w:r>
      <w:r w:rsidRPr="006E54A7">
        <w:rPr>
          <w:rFonts w:ascii="Century" w:hAnsi="Century"/>
        </w:rPr>
        <w:t xml:space="preserve"> can enjoy the world of Monster Hunter.</w:t>
      </w:r>
    </w:p>
    <w:p w14:paraId="7EE8086E" w14:textId="405C7382" w:rsidR="006E54A7" w:rsidRPr="006E54A7" w:rsidRDefault="006E54A7" w:rsidP="006E54A7">
      <w:pPr>
        <w:pStyle w:val="a3"/>
        <w:rPr>
          <w:rFonts w:ascii="Century" w:hAnsi="Century"/>
        </w:rPr>
      </w:pPr>
      <w:r w:rsidRPr="006E54A7">
        <w:rPr>
          <w:rFonts w:ascii="Century" w:hAnsi="Century"/>
        </w:rPr>
        <w:t>Q18</w:t>
      </w:r>
      <w:r>
        <w:rPr>
          <w:rFonts w:ascii="Century" w:hAnsi="Century" w:hint="eastAsia"/>
        </w:rPr>
        <w:t xml:space="preserve">　まるでゲームの中にいるような気分になれる</w:t>
      </w:r>
    </w:p>
    <w:p w14:paraId="6391FCFF" w14:textId="77777777" w:rsidR="006E54A7" w:rsidRPr="006E54A7" w:rsidRDefault="006E54A7" w:rsidP="006E54A7">
      <w:pPr>
        <w:pStyle w:val="a3"/>
        <w:rPr>
          <w:rFonts w:ascii="Century" w:hAnsi="Century"/>
        </w:rPr>
      </w:pPr>
    </w:p>
    <w:p w14:paraId="59C2B6A1" w14:textId="7F331D5B" w:rsidR="00C277D5" w:rsidRDefault="00C277D5" w:rsidP="006E54A7">
      <w:pPr>
        <w:pStyle w:val="a3"/>
        <w:rPr>
          <w:rFonts w:ascii="Century" w:hAnsi="Century"/>
        </w:rPr>
      </w:pPr>
      <w:r>
        <w:rPr>
          <w:rFonts w:ascii="Century" w:hAnsi="Century" w:hint="eastAsia"/>
        </w:rPr>
        <w:t>Q19</w:t>
      </w:r>
      <w:r>
        <w:rPr>
          <w:rFonts w:ascii="Century" w:hAnsi="Century" w:hint="eastAsia"/>
        </w:rPr>
        <w:t xml:space="preserve">　［</w:t>
      </w:r>
      <w:r>
        <w:rPr>
          <w:rFonts w:ascii="Century" w:hAnsi="Century" w:hint="eastAsia"/>
        </w:rPr>
        <w:t xml:space="preserve">E-mail </w:t>
      </w:r>
      <w:r>
        <w:rPr>
          <w:rFonts w:ascii="Century" w:hAnsi="Century" w:hint="eastAsia"/>
        </w:rPr>
        <w:t>解答例］</w:t>
      </w:r>
    </w:p>
    <w:p w14:paraId="08DB04FC" w14:textId="544695E3" w:rsidR="006E54A7" w:rsidRDefault="00C277D5" w:rsidP="006E54A7">
      <w:pPr>
        <w:pStyle w:val="a3"/>
        <w:rPr>
          <w:rFonts w:ascii="Century" w:hAnsi="Century"/>
        </w:rPr>
      </w:pPr>
      <w:r>
        <w:rPr>
          <w:rFonts w:ascii="Century" w:hAnsi="Century" w:hint="eastAsia"/>
        </w:rPr>
        <w:t>①ゲーム「モンスターハンター」は好き？　②カラダ測定ポッドで測ってもらって、</w:t>
      </w:r>
      <w:r>
        <w:rPr>
          <w:rFonts w:ascii="Century" w:hAnsi="Century" w:hint="eastAsia"/>
        </w:rPr>
        <w:t>25</w:t>
      </w:r>
      <w:r>
        <w:rPr>
          <w:rFonts w:ascii="Century" w:hAnsi="Century" w:hint="eastAsia"/>
        </w:rPr>
        <w:t>年後の自分に会いたい？・・・この２つの質問への答えを入れてください。</w:t>
      </w:r>
    </w:p>
    <w:p w14:paraId="6D666436" w14:textId="68378C57" w:rsidR="00C277D5" w:rsidRPr="00C277D5" w:rsidRDefault="00C277D5" w:rsidP="00C277D5">
      <w:pPr>
        <w:pStyle w:val="a3"/>
        <w:rPr>
          <w:rFonts w:ascii="Century" w:hAnsi="Century"/>
        </w:rPr>
      </w:pPr>
      <w:r>
        <w:rPr>
          <w:rFonts w:ascii="Century" w:hAnsi="Century" w:hint="eastAsia"/>
        </w:rPr>
        <w:t>Th</w:t>
      </w:r>
      <w:r w:rsidRPr="00C277D5">
        <w:rPr>
          <w:rFonts w:ascii="Century" w:hAnsi="Century"/>
        </w:rPr>
        <w:t>e Osaka Expo 2025</w:t>
      </w:r>
      <w:r>
        <w:rPr>
          <w:rFonts w:ascii="Century" w:hAnsi="Century" w:hint="eastAsia"/>
        </w:rPr>
        <w:t xml:space="preserve"> sounds </w:t>
      </w:r>
      <w:r w:rsidRPr="00C277D5">
        <w:rPr>
          <w:rFonts w:ascii="Century" w:hAnsi="Century"/>
        </w:rPr>
        <w:t>very exciting</w:t>
      </w:r>
      <w:r>
        <w:rPr>
          <w:rFonts w:ascii="Century" w:hAnsi="Century" w:hint="eastAsia"/>
        </w:rPr>
        <w:t xml:space="preserve">. </w:t>
      </w:r>
      <w:r w:rsidRPr="00C277D5">
        <w:rPr>
          <w:rFonts w:ascii="Century" w:hAnsi="Century"/>
        </w:rPr>
        <w:br/>
        <w:t xml:space="preserve">Yes, I like </w:t>
      </w:r>
      <w:r w:rsidRPr="00C277D5">
        <w:rPr>
          <w:rFonts w:ascii="Century" w:hAnsi="Century"/>
          <w:i/>
          <w:iCs/>
        </w:rPr>
        <w:t>Monster Hunter</w:t>
      </w:r>
      <w:r w:rsidRPr="00C277D5">
        <w:rPr>
          <w:rFonts w:ascii="Century" w:hAnsi="Century"/>
        </w:rPr>
        <w:t>, but I’m not so good at the game.</w:t>
      </w:r>
      <w:r w:rsidRPr="00C277D5">
        <w:rPr>
          <w:rFonts w:ascii="Century" w:hAnsi="Century"/>
        </w:rPr>
        <w:br/>
        <w:t xml:space="preserve">I want to try the AR experience. </w:t>
      </w:r>
    </w:p>
    <w:p w14:paraId="180B526B" w14:textId="77777777" w:rsidR="00C277D5" w:rsidRDefault="00C277D5" w:rsidP="00C277D5">
      <w:pPr>
        <w:pStyle w:val="a3"/>
        <w:rPr>
          <w:rFonts w:ascii="Century" w:hAnsi="Century"/>
        </w:rPr>
      </w:pPr>
    </w:p>
    <w:p w14:paraId="62F3E76A" w14:textId="4201B3C9" w:rsidR="00C277D5" w:rsidRDefault="00C277D5" w:rsidP="006E54A7">
      <w:pPr>
        <w:pStyle w:val="a3"/>
        <w:rPr>
          <w:rFonts w:ascii="Century" w:hAnsi="Century"/>
        </w:rPr>
      </w:pPr>
      <w:r w:rsidRPr="00C277D5">
        <w:rPr>
          <w:rFonts w:ascii="Century" w:hAnsi="Century"/>
        </w:rPr>
        <w:t xml:space="preserve">About the health pod… I want to try it, but I’m a little </w:t>
      </w:r>
      <w:r>
        <w:rPr>
          <w:rFonts w:ascii="Century" w:hAnsi="Century" w:hint="eastAsia"/>
        </w:rPr>
        <w:t xml:space="preserve">scared, too. </w:t>
      </w:r>
      <w:r w:rsidRPr="00C277D5">
        <w:rPr>
          <w:rFonts w:ascii="Century" w:hAnsi="Century"/>
        </w:rPr>
        <w:br/>
        <w:t>Meeting my future self sounds cool, but also a little scary.</w:t>
      </w:r>
      <w:r>
        <w:rPr>
          <w:rFonts w:ascii="Century" w:hAnsi="Century" w:hint="eastAsia"/>
        </w:rPr>
        <w:t xml:space="preserve">  </w:t>
      </w:r>
      <w:r w:rsidRPr="00C277D5">
        <w:rPr>
          <w:rFonts w:ascii="Century" w:hAnsi="Century"/>
        </w:rPr>
        <w:br/>
      </w:r>
    </w:p>
    <w:p w14:paraId="3246B522" w14:textId="77777777" w:rsidR="006E54A7" w:rsidRDefault="006E54A7" w:rsidP="006E54A7">
      <w:pPr>
        <w:pStyle w:val="a3"/>
        <w:rPr>
          <w:rFonts w:ascii="Century" w:hAnsi="Century"/>
        </w:rPr>
      </w:pPr>
      <w:r>
        <w:rPr>
          <w:rFonts w:ascii="Century" w:hAnsi="Century" w:hint="eastAsia"/>
          <w:highlight w:val="cyan"/>
        </w:rPr>
        <w:t>3</w:t>
      </w:r>
      <w:r w:rsidRPr="004F6322">
        <w:rPr>
          <w:rFonts w:ascii="Century" w:hAnsi="Century" w:hint="eastAsia"/>
          <w:highlight w:val="cyan"/>
        </w:rPr>
        <w:t>ページ</w:t>
      </w:r>
    </w:p>
    <w:p w14:paraId="61B5EE0F" w14:textId="6189F93B" w:rsidR="00C277D5" w:rsidRDefault="00C277D5" w:rsidP="006E54A7">
      <w:pPr>
        <w:pStyle w:val="a3"/>
        <w:rPr>
          <w:rFonts w:ascii="Century" w:hAnsi="Century"/>
        </w:rPr>
      </w:pPr>
      <w:r>
        <w:rPr>
          <w:rFonts w:ascii="Century" w:hAnsi="Century" w:hint="eastAsia"/>
        </w:rPr>
        <w:t>Q20</w:t>
      </w:r>
      <w:r>
        <w:rPr>
          <w:rFonts w:ascii="Century" w:hAnsi="Century" w:hint="eastAsia"/>
        </w:rPr>
        <w:t xml:space="preserve">　解答例</w:t>
      </w:r>
    </w:p>
    <w:p w14:paraId="16330812" w14:textId="3F3E235E" w:rsidR="00C277D5" w:rsidRPr="00C277D5" w:rsidRDefault="00C277D5" w:rsidP="00C277D5">
      <w:pPr>
        <w:pStyle w:val="a3"/>
        <w:numPr>
          <w:ilvl w:val="0"/>
          <w:numId w:val="3"/>
        </w:numPr>
        <w:rPr>
          <w:rFonts w:ascii="Century" w:hAnsi="Century"/>
        </w:rPr>
      </w:pPr>
      <w:r w:rsidRPr="00C277D5">
        <w:rPr>
          <w:rFonts w:ascii="Century" w:hAnsi="Century"/>
        </w:rPr>
        <w:t xml:space="preserve">At the Japan Pavilion, I want to touch the Mars rock. </w:t>
      </w:r>
      <w:r>
        <w:rPr>
          <w:rFonts w:ascii="Century" w:hAnsi="Century" w:hint="eastAsia"/>
        </w:rPr>
        <w:t xml:space="preserve"> </w:t>
      </w:r>
      <w:r w:rsidRPr="00C277D5">
        <w:rPr>
          <w:rFonts w:ascii="Century" w:hAnsi="Century"/>
        </w:rPr>
        <w:t>I have never seen a real rock from space, so I think it will be exciting.</w:t>
      </w:r>
      <w:r w:rsidRPr="00C277D5">
        <w:rPr>
          <w:rFonts w:ascii="Century" w:hAnsi="Century"/>
        </w:rPr>
        <w:br/>
        <w:t xml:space="preserve">At the Osaka Healthcare Pavilion, I want to try the human washing machine. It sounds interesting. </w:t>
      </w:r>
      <w:r>
        <w:rPr>
          <w:rFonts w:ascii="Century" w:hAnsi="Century"/>
        </w:rPr>
        <w:br/>
      </w:r>
      <w:r w:rsidRPr="00C277D5">
        <w:rPr>
          <w:rFonts w:ascii="Century" w:hAnsi="Century"/>
        </w:rPr>
        <w:t xml:space="preserve">I want to </w:t>
      </w:r>
      <w:r>
        <w:rPr>
          <w:rFonts w:ascii="Century" w:hAnsi="Century" w:hint="eastAsia"/>
        </w:rPr>
        <w:t xml:space="preserve">wash myself and </w:t>
      </w:r>
      <w:r w:rsidRPr="00C277D5">
        <w:rPr>
          <w:rFonts w:ascii="Century" w:hAnsi="Century"/>
        </w:rPr>
        <w:t>feel clean!</w:t>
      </w:r>
    </w:p>
    <w:p w14:paraId="4E581948" w14:textId="357F35E0" w:rsidR="00C277D5" w:rsidRPr="00C277D5" w:rsidRDefault="00C277D5" w:rsidP="00C277D5">
      <w:pPr>
        <w:pStyle w:val="a3"/>
        <w:numPr>
          <w:ilvl w:val="0"/>
          <w:numId w:val="3"/>
        </w:numPr>
        <w:rPr>
          <w:rFonts w:ascii="Century" w:hAnsi="Century"/>
        </w:rPr>
      </w:pPr>
      <w:r w:rsidRPr="00C277D5">
        <w:rPr>
          <w:rFonts w:ascii="Century" w:hAnsi="Century"/>
        </w:rPr>
        <w:t>At the Japan Pavilion, I want to learn about recycling technology. I think it is important for the future.</w:t>
      </w:r>
      <w:r w:rsidRPr="00C277D5">
        <w:rPr>
          <w:rFonts w:ascii="Century" w:hAnsi="Century"/>
        </w:rPr>
        <w:br/>
        <w:t xml:space="preserve">At the Osaka Healthcare Pavilion, I want to check my body in the </w:t>
      </w:r>
      <w:r>
        <w:rPr>
          <w:rFonts w:ascii="Century" w:hAnsi="Century" w:hint="eastAsia"/>
        </w:rPr>
        <w:t xml:space="preserve">health </w:t>
      </w:r>
      <w:r w:rsidRPr="00C277D5">
        <w:rPr>
          <w:rFonts w:ascii="Century" w:hAnsi="Century"/>
        </w:rPr>
        <w:t>pod</w:t>
      </w:r>
      <w:r>
        <w:rPr>
          <w:rFonts w:ascii="Century" w:hAnsi="Century" w:hint="eastAsia"/>
        </w:rPr>
        <w:t>,</w:t>
      </w:r>
      <w:r w:rsidRPr="00C277D5">
        <w:rPr>
          <w:rFonts w:ascii="Century" w:hAnsi="Century"/>
        </w:rPr>
        <w:t xml:space="preserve"> and meet my avatar from 25 years later. </w:t>
      </w:r>
      <w:r>
        <w:rPr>
          <w:rFonts w:ascii="Century" w:hAnsi="Century" w:hint="eastAsia"/>
        </w:rPr>
        <w:t xml:space="preserve"> </w:t>
      </w:r>
      <w:r w:rsidRPr="00C277D5">
        <w:rPr>
          <w:rFonts w:ascii="Century" w:hAnsi="Century"/>
        </w:rPr>
        <w:t>I want to know what I will look like.</w:t>
      </w:r>
    </w:p>
    <w:p w14:paraId="53BA087E" w14:textId="2EDAC8E3" w:rsidR="00160066" w:rsidRDefault="00160066" w:rsidP="006E54A7">
      <w:pPr>
        <w:pStyle w:val="a3"/>
        <w:rPr>
          <w:rFonts w:ascii="Century" w:hAnsi="Century" w:hint="eastAsia"/>
        </w:rPr>
      </w:pPr>
      <w:r>
        <w:rPr>
          <w:rFonts w:ascii="Century" w:hAnsi="Century" w:hint="eastAsia"/>
        </w:rPr>
        <w:t>★動画は、時間があれば、生徒さんたちと一緒に教室で見てください。それを見てから作文を書いてもらっても良いと思います。（あるいは、動画を見て作文を書いてくるのを、宿題にしても良いと思います）</w:t>
      </w:r>
    </w:p>
    <w:p w14:paraId="0ACB3493" w14:textId="77777777" w:rsidR="00160066" w:rsidRPr="00160066" w:rsidRDefault="00160066" w:rsidP="006E54A7">
      <w:pPr>
        <w:pStyle w:val="a3"/>
        <w:rPr>
          <w:rFonts w:ascii="Century" w:hAnsi="Century" w:hint="eastAsia"/>
        </w:rPr>
      </w:pPr>
    </w:p>
    <w:p w14:paraId="2821647C" w14:textId="42EF2AA0" w:rsidR="00C277D5" w:rsidRDefault="00740023" w:rsidP="006E54A7">
      <w:pPr>
        <w:pStyle w:val="a3"/>
        <w:rPr>
          <w:rFonts w:ascii="Century" w:hAnsi="Century"/>
        </w:rPr>
      </w:pPr>
      <w:r w:rsidRPr="00EC19E3">
        <w:rPr>
          <w:rFonts w:ascii="Century" w:hAnsi="Century" w:hint="eastAsia"/>
          <w:highlight w:val="cyan"/>
        </w:rPr>
        <w:t>4</w:t>
      </w:r>
      <w:r w:rsidRPr="00EC19E3">
        <w:rPr>
          <w:rFonts w:ascii="Century" w:hAnsi="Century" w:hint="eastAsia"/>
          <w:highlight w:val="cyan"/>
        </w:rPr>
        <w:t>ページ</w:t>
      </w:r>
    </w:p>
    <w:p w14:paraId="5D9F9871" w14:textId="3862A4A7" w:rsidR="006E54A7" w:rsidRDefault="006E54A7" w:rsidP="006E54A7">
      <w:pPr>
        <w:pStyle w:val="a3"/>
        <w:rPr>
          <w:rFonts w:ascii="Century" w:hAnsi="Century" w:hint="eastAsia"/>
        </w:rPr>
      </w:pPr>
      <w:r w:rsidRPr="002F4A91">
        <w:rPr>
          <w:rFonts w:ascii="Century" w:hAnsi="Century"/>
          <w:sz w:val="20"/>
          <w:szCs w:val="20"/>
          <w:bdr w:val="single" w:sz="4" w:space="0" w:color="auto"/>
        </w:rPr>
        <w:t>１</w:t>
      </w:r>
      <w:r w:rsidRPr="002F4A91">
        <w:rPr>
          <w:rFonts w:ascii="Century" w:hAnsi="Century"/>
        </w:rPr>
        <w:t xml:space="preserve">　</w:t>
      </w:r>
      <w:r w:rsidR="00B75AEB">
        <w:rPr>
          <w:rFonts w:ascii="Century" w:hAnsi="Century" w:hint="eastAsia"/>
        </w:rPr>
        <w:t xml:space="preserve">1 kicked off    2 has     </w:t>
      </w:r>
      <w:r w:rsidR="00EC19E3">
        <w:rPr>
          <w:rFonts w:ascii="Century" w:hAnsi="Century" w:hint="eastAsia"/>
        </w:rPr>
        <w:t xml:space="preserve">     </w:t>
      </w:r>
      <w:r w:rsidR="00B75AEB">
        <w:rPr>
          <w:rFonts w:ascii="Century" w:hAnsi="Century" w:hint="eastAsia"/>
        </w:rPr>
        <w:t xml:space="preserve">3 rushed     4 was discovered     5 </w:t>
      </w:r>
      <w:r w:rsidR="00740023">
        <w:rPr>
          <w:rFonts w:ascii="Century" w:hAnsi="Century" w:hint="eastAsia"/>
        </w:rPr>
        <w:t>feels</w:t>
      </w:r>
    </w:p>
    <w:p w14:paraId="222F7D02" w14:textId="4D5B5E10" w:rsidR="006E54A7" w:rsidRDefault="006E54A7" w:rsidP="006E54A7">
      <w:pPr>
        <w:pStyle w:val="a3"/>
        <w:rPr>
          <w:rFonts w:ascii="Century" w:hAnsi="Century" w:hint="eastAsia"/>
        </w:rPr>
      </w:pPr>
      <w:r w:rsidRPr="00E1328C">
        <w:rPr>
          <w:rFonts w:ascii="Century" w:hAnsi="Century"/>
          <w:sz w:val="20"/>
          <w:szCs w:val="20"/>
          <w:bdr w:val="single" w:sz="4" w:space="0" w:color="auto"/>
        </w:rPr>
        <w:t>２</w:t>
      </w:r>
      <w:r w:rsidRPr="00E1328C">
        <w:rPr>
          <w:rFonts w:ascii="Century" w:hAnsi="Century"/>
        </w:rPr>
        <w:t xml:space="preserve">　</w:t>
      </w:r>
      <w:r w:rsidR="00EC19E3">
        <w:rPr>
          <w:rFonts w:ascii="Century" w:hAnsi="Century" w:hint="eastAsia"/>
        </w:rPr>
        <w:t>1 went        2 checked      3 met        4 touched     5 ate      6 were</w:t>
      </w:r>
    </w:p>
    <w:p w14:paraId="1DE0C062" w14:textId="7AF59CB7" w:rsidR="006E54A7" w:rsidRDefault="00EC19E3" w:rsidP="006E54A7">
      <w:pPr>
        <w:pStyle w:val="a3"/>
        <w:rPr>
          <w:rFonts w:ascii="Century" w:hAnsi="Century" w:hint="eastAsia"/>
        </w:rPr>
      </w:pPr>
      <w:r w:rsidRPr="00160066">
        <w:rPr>
          <w:rFonts w:ascii="Century" w:hAnsi="Century" w:hint="eastAsia"/>
          <w:sz w:val="20"/>
          <w:szCs w:val="20"/>
          <w:bdr w:val="single" w:sz="4" w:space="0" w:color="auto"/>
        </w:rPr>
        <w:t>３</w:t>
      </w:r>
      <w:r>
        <w:rPr>
          <w:rFonts w:ascii="Century" w:hAnsi="Century" w:hint="eastAsia"/>
        </w:rPr>
        <w:t xml:space="preserve">　</w:t>
      </w:r>
      <w:r>
        <w:rPr>
          <w:rFonts w:ascii="Century" w:hAnsi="Century" w:hint="eastAsia"/>
        </w:rPr>
        <w:t>1 saw         2 displays(shows)       3 took       4 reduces</w:t>
      </w:r>
    </w:p>
    <w:p w14:paraId="52412B2B" w14:textId="77777777" w:rsidR="006E54A7" w:rsidRDefault="006E54A7" w:rsidP="006E54A7">
      <w:pPr>
        <w:pStyle w:val="a3"/>
        <w:rPr>
          <w:rFonts w:ascii="Century" w:hAnsi="Century"/>
        </w:rPr>
      </w:pPr>
      <w:r>
        <w:rPr>
          <w:rFonts w:ascii="Century" w:hAnsi="Century" w:hint="eastAsia"/>
        </w:rPr>
        <w:t xml:space="preserve"> </w:t>
      </w:r>
    </w:p>
    <w:p w14:paraId="74846BCB" w14:textId="0ACBA6A5" w:rsidR="006E54A7" w:rsidRDefault="00160066" w:rsidP="006E54A7">
      <w:pPr>
        <w:pStyle w:val="a3"/>
        <w:rPr>
          <w:rFonts w:ascii="UD デジタル 教科書体 NK" w:eastAsia="UD デジタル 教科書体 NK"/>
        </w:rPr>
      </w:pPr>
      <w:r w:rsidRPr="00160066">
        <w:rPr>
          <w:rFonts w:ascii="UD デジタル 教科書体 NK" w:eastAsia="UD デジタル 教科書体 NK" w:hint="eastAsia"/>
          <w:highlight w:val="yellow"/>
        </w:rPr>
        <w:lastRenderedPageBreak/>
        <w:t>指導の手引き</w:t>
      </w:r>
    </w:p>
    <w:p w14:paraId="0E7E07CD" w14:textId="77777777" w:rsidR="004F298B" w:rsidRPr="004F298B" w:rsidRDefault="004F298B" w:rsidP="004F298B">
      <w:pPr>
        <w:pStyle w:val="a3"/>
        <w:rPr>
          <w:rFonts w:ascii="UD デジタル 教科書体 NK" w:eastAsia="UD デジタル 教科書体 NK" w:hint="eastAsia"/>
        </w:rPr>
      </w:pPr>
      <w:r w:rsidRPr="004F298B">
        <w:rPr>
          <w:rFonts w:ascii="Segoe UI Emoji" w:eastAsia="UD デジタル 教科書体 NK" w:hAnsi="Segoe UI Emoji" w:cs="Segoe UI Emoji"/>
        </w:rPr>
        <w:t>📢</w:t>
      </w:r>
      <w:r w:rsidRPr="004F298B">
        <w:rPr>
          <w:rFonts w:ascii="UD デジタル 教科書体 NK" w:eastAsia="UD デジタル 教科書体 NK" w:hint="eastAsia"/>
        </w:rPr>
        <w:t xml:space="preserve"> </w:t>
      </w:r>
      <w:r w:rsidRPr="004F298B">
        <w:rPr>
          <w:rFonts w:ascii="UD デジタル 教科書体 NK" w:eastAsia="UD デジタル 教科書体 NK" w:hint="eastAsia"/>
          <w:b/>
          <w:bCs/>
        </w:rPr>
        <w:t>先生方へ――ご覧いただけましたか？</w:t>
      </w:r>
      <w:r w:rsidRPr="004F298B">
        <w:rPr>
          <w:rFonts w:ascii="UD デジタル 教科書体 NK" w:eastAsia="UD デジタル 教科書体 NK" w:hint="eastAsia"/>
        </w:rPr>
        <w:br/>
        <w:t>「ニュース授業の進め方」に関する動画を作成いたしました。</w:t>
      </w:r>
    </w:p>
    <w:p w14:paraId="13FE0CFB" w14:textId="77777777" w:rsidR="004F298B" w:rsidRPr="004F298B" w:rsidRDefault="004F298B" w:rsidP="004F298B">
      <w:pPr>
        <w:pStyle w:val="a3"/>
        <w:rPr>
          <w:rFonts w:ascii="UD デジタル 教科書体 NK" w:eastAsia="UD デジタル 教科書体 NK" w:hint="eastAsia"/>
        </w:rPr>
      </w:pPr>
      <w:r w:rsidRPr="004F298B">
        <w:rPr>
          <w:rFonts w:ascii="UD デジタル 教科書体 NK" w:eastAsia="UD デジタル 教科書体 NK" w:hint="eastAsia"/>
        </w:rPr>
        <w:t>この動画は昨年（2024年）11月に公開し、お知らせもしたつもりだったのですが、</w:t>
      </w:r>
      <w:r w:rsidRPr="004F298B">
        <w:rPr>
          <w:rFonts w:ascii="UD デジタル 教科書体 NK" w:eastAsia="UD デジタル 教科書体 NK" w:hint="eastAsia"/>
        </w:rPr>
        <w:br/>
        <w:t>再生回数があまり伸びておらず、「もしかすると、先生方に届いていないのでは」と感じております。</w:t>
      </w:r>
    </w:p>
    <w:p w14:paraId="1444B3EE" w14:textId="7BEBFA4B" w:rsidR="004F298B" w:rsidRPr="004F298B" w:rsidRDefault="004F298B" w:rsidP="004F298B">
      <w:pPr>
        <w:pStyle w:val="a3"/>
        <w:rPr>
          <w:rFonts w:ascii="UD デジタル 教科書体 NK" w:eastAsia="UD デジタル 教科書体 NK" w:hint="eastAsia"/>
        </w:rPr>
      </w:pPr>
      <w:r w:rsidRPr="004F298B">
        <w:rPr>
          <w:rFonts w:ascii="UD デジタル 教科書体 NK" w:eastAsia="UD デジタル 教科書体 NK" w:hint="eastAsia"/>
        </w:rPr>
        <w:t>ニュース教材を使った授業に関心はあるものの、</w:t>
      </w:r>
      <w:r w:rsidRPr="004F298B">
        <w:rPr>
          <w:rFonts w:ascii="UD デジタル 教科書体 NK" w:eastAsia="UD デジタル 教科書体 NK" w:hint="eastAsia"/>
        </w:rPr>
        <w:br/>
        <w:t>「どのように導入すればよいかわからない」「生徒の関心をどう引けばよいか迷っている」</w:t>
      </w:r>
      <w:r w:rsidRPr="004F298B">
        <w:rPr>
          <w:rFonts w:ascii="UD デジタル 教科書体 NK" w:eastAsia="UD デジタル 教科書体 NK" w:hint="eastAsia"/>
        </w:rPr>
        <w:br/>
        <w:t>そんなお悩みをお持ちの先生方のお力になれればと思い、この動画を制作いたしました。</w:t>
      </w:r>
    </w:p>
    <w:p w14:paraId="2AB77486" w14:textId="2B24D928" w:rsidR="004F298B" w:rsidRPr="004F298B" w:rsidRDefault="004F298B" w:rsidP="004F298B">
      <w:pPr>
        <w:pStyle w:val="a3"/>
        <w:rPr>
          <w:rFonts w:ascii="UD デジタル 教科書体 NK" w:eastAsia="UD デジタル 教科書体 NK" w:hint="eastAsia"/>
        </w:rPr>
      </w:pPr>
      <w:r w:rsidRPr="004F298B">
        <w:rPr>
          <w:rFonts w:ascii="UD デジタル 教科書体 NK" w:eastAsia="UD デジタル 教科書体 NK" w:hint="eastAsia"/>
        </w:rPr>
        <w:t>少しでも授業のヒントになれば幸いです。</w:t>
      </w:r>
    </w:p>
    <w:p w14:paraId="5AFE01F5" w14:textId="77777777" w:rsidR="004F298B" w:rsidRPr="004F298B" w:rsidRDefault="004F298B" w:rsidP="004F298B">
      <w:pPr>
        <w:pStyle w:val="a3"/>
        <w:rPr>
          <w:rFonts w:ascii="UD デジタル 教科書体 NK" w:eastAsia="UD デジタル 教科書体 NK" w:hint="eastAsia"/>
        </w:rPr>
      </w:pPr>
      <w:r w:rsidRPr="004F298B">
        <w:rPr>
          <w:rFonts w:ascii="UD デジタル 教科書体 NK" w:eastAsia="UD デジタル 教科書体 NK" w:hint="eastAsia"/>
        </w:rPr>
        <w:t>▼動画はこちらからご視聴いただけます▼</w:t>
      </w:r>
    </w:p>
    <w:tbl>
      <w:tblPr>
        <w:tblStyle w:val="a5"/>
        <w:tblW w:w="0" w:type="auto"/>
        <w:tblLook w:val="04A0" w:firstRow="1" w:lastRow="0" w:firstColumn="1" w:lastColumn="0" w:noHBand="0" w:noVBand="1"/>
      </w:tblPr>
      <w:tblGrid>
        <w:gridCol w:w="1271"/>
        <w:gridCol w:w="8923"/>
      </w:tblGrid>
      <w:tr w:rsidR="00160066" w:rsidRPr="004C720C" w14:paraId="5729F61A" w14:textId="77777777" w:rsidTr="00160066">
        <w:tc>
          <w:tcPr>
            <w:tcW w:w="1271" w:type="dxa"/>
          </w:tcPr>
          <w:p w14:paraId="01439DDE" w14:textId="2F65FFA3" w:rsidR="00160066" w:rsidRPr="004C720C" w:rsidRDefault="006934CC" w:rsidP="006E54A7">
            <w:pPr>
              <w:pStyle w:val="a3"/>
              <w:rPr>
                <w:rFonts w:ascii="UD デジタル 教科書体 NK" w:eastAsia="UD デジタル 教科書体 NK" w:hint="eastAsia"/>
                <w:szCs w:val="21"/>
              </w:rPr>
            </w:pPr>
            <w:r w:rsidRPr="004C720C">
              <w:rPr>
                <w:rFonts w:ascii="UD デジタル 教科書体 NK" w:eastAsia="UD デジタル 教科書体 NK" w:hint="eastAsia"/>
                <w:noProof/>
                <w:szCs w:val="21"/>
              </w:rPr>
              <w:drawing>
                <wp:inline distT="0" distB="0" distL="0" distR="0" wp14:anchorId="62B18E26" wp14:editId="2B626B0C">
                  <wp:extent cx="628650" cy="628650"/>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8923" w:type="dxa"/>
          </w:tcPr>
          <w:p w14:paraId="17238AC0" w14:textId="36CF4D4E" w:rsidR="00160066" w:rsidRPr="003450EC" w:rsidRDefault="003450EC" w:rsidP="006E54A7">
            <w:pPr>
              <w:pStyle w:val="a3"/>
              <w:rPr>
                <w:rFonts w:ascii="UD デジタル 教科書体 NK" w:eastAsia="UD デジタル 教科書体 NK" w:hAnsi="Roboto" w:hint="eastAsia"/>
                <w:color w:val="0D0D0D"/>
                <w:szCs w:val="21"/>
                <w:shd w:val="clear" w:color="auto" w:fill="FFFFFF"/>
              </w:rPr>
            </w:pPr>
            <w:r>
              <w:rPr>
                <w:rFonts w:ascii="UD デジタル 教科書体 NK" w:eastAsia="UD デジタル 教科書体 NK" w:hAnsi="Roboto" w:hint="eastAsia"/>
                <w:color w:val="0D0D0D"/>
                <w:szCs w:val="21"/>
                <w:shd w:val="clear" w:color="auto" w:fill="FFFFFF"/>
              </w:rPr>
              <w:t>椿由紀（教材著者）の</w:t>
            </w:r>
            <w:r w:rsidR="004C720C" w:rsidRPr="004C720C">
              <w:rPr>
                <w:rFonts w:ascii="UD デジタル 教科書体 NK" w:eastAsia="UD デジタル 教科書体 NK" w:hAnsi="Roboto" w:hint="eastAsia"/>
                <w:color w:val="0D0D0D"/>
                <w:szCs w:val="21"/>
                <w:shd w:val="clear" w:color="auto" w:fill="FFFFFF"/>
              </w:rPr>
              <w:t>中学生用「</w:t>
            </w:r>
            <w:r>
              <w:rPr>
                <w:rFonts w:ascii="UD デジタル 教科書体 NK" w:eastAsia="UD デジタル 教科書体 NK" w:hAnsi="Roboto" w:hint="eastAsia"/>
                <w:color w:val="0D0D0D"/>
                <w:szCs w:val="21"/>
                <w:shd w:val="clear" w:color="auto" w:fill="FFFFFF"/>
              </w:rPr>
              <w:t>やさしい</w:t>
            </w:r>
            <w:r w:rsidR="004C720C" w:rsidRPr="004C720C">
              <w:rPr>
                <w:rFonts w:ascii="UD デジタル 教科書体 NK" w:eastAsia="UD デジタル 教科書体 NK" w:hAnsi="Roboto" w:hint="eastAsia"/>
                <w:color w:val="0D0D0D"/>
                <w:szCs w:val="21"/>
                <w:shd w:val="clear" w:color="auto" w:fill="FFFFFF"/>
              </w:rPr>
              <w:t>英語ニュース教材」を用いたレッスンの仕方</w:t>
            </w:r>
          </w:p>
          <w:p w14:paraId="01E54F37" w14:textId="05EC99CF" w:rsidR="006934CC" w:rsidRDefault="003450EC" w:rsidP="006E54A7">
            <w:pPr>
              <w:pStyle w:val="a3"/>
            </w:pPr>
            <w:hyperlink r:id="rId18" w:tgtFrame="_blank" w:history="1">
              <w:r w:rsidRPr="003450EC">
                <w:rPr>
                  <w:rFonts w:ascii="Roboto" w:hAnsi="Roboto"/>
                  <w:color w:val="065FD4"/>
                  <w:sz w:val="23"/>
                  <w:szCs w:val="23"/>
                  <w:u w:val="single"/>
                  <w:shd w:val="clear" w:color="auto" w:fill="F9F9F9"/>
                </w:rPr>
                <w:t>https://youtu.be/U7rPeqQXWU0</w:t>
              </w:r>
            </w:hyperlink>
          </w:p>
          <w:p w14:paraId="1A0BF104" w14:textId="5BA606F9" w:rsidR="003450EC" w:rsidRPr="004C720C" w:rsidRDefault="003450EC" w:rsidP="006E54A7">
            <w:pPr>
              <w:pStyle w:val="a3"/>
              <w:rPr>
                <w:rFonts w:ascii="UD デジタル 教科書体 NK" w:eastAsia="UD デジタル 教科書体 NK" w:hint="eastAsia"/>
                <w:szCs w:val="21"/>
              </w:rPr>
            </w:pPr>
            <w:r>
              <w:rPr>
                <w:rFonts w:ascii="UD デジタル 教科書体 NK" w:eastAsia="UD デジタル 教科書体 NK" w:hint="eastAsia"/>
                <w:szCs w:val="21"/>
              </w:rPr>
              <w:t>リスニングから入るのがコツ！</w:t>
            </w:r>
          </w:p>
        </w:tc>
      </w:tr>
    </w:tbl>
    <w:p w14:paraId="3550B2C8" w14:textId="77777777" w:rsidR="00160066" w:rsidRDefault="00160066" w:rsidP="006E54A7">
      <w:pPr>
        <w:pStyle w:val="a3"/>
        <w:rPr>
          <w:rFonts w:ascii="UD デジタル 教科書体 NK" w:eastAsia="UD デジタル 教科書体 NK"/>
        </w:rPr>
      </w:pPr>
    </w:p>
    <w:p w14:paraId="2BD6A69A" w14:textId="77777777" w:rsidR="00751C7E" w:rsidRDefault="00751C7E" w:rsidP="00751C7E">
      <w:pPr>
        <w:pStyle w:val="a3"/>
        <w:rPr>
          <w:rFonts w:ascii="UD デジタル 教科書体 NK" w:eastAsia="UD デジタル 教科書体 NK"/>
        </w:rPr>
      </w:pPr>
      <w:r w:rsidRPr="00751C7E">
        <w:rPr>
          <w:rFonts w:ascii="UD デジタル 教科書体 NK" w:eastAsia="UD デジタル 教科書体 NK" w:hint="eastAsia"/>
        </w:rPr>
        <w:t>いよいよ大阪・関西万博が始まりました。私自身、YouTubeなどで万博関連の特集番組を熱心に視聴しており、</w:t>
      </w:r>
    </w:p>
    <w:p w14:paraId="0A570160" w14:textId="77777777" w:rsidR="00751C7E" w:rsidRDefault="00751C7E" w:rsidP="00751C7E">
      <w:pPr>
        <w:pStyle w:val="a3"/>
        <w:rPr>
          <w:rFonts w:ascii="UD デジタル 教科書体 NK" w:eastAsia="UD デジタル 教科書体 NK"/>
        </w:rPr>
      </w:pPr>
      <w:r w:rsidRPr="00751C7E">
        <w:rPr>
          <w:rFonts w:ascii="UD デジタル 教科書体 NK" w:eastAsia="UD デジタル 教科書体 NK" w:hint="eastAsia"/>
        </w:rPr>
        <w:t>「あのパビリオンに行ってみたい！」「この展示について生徒たちと話してみたい！」と、想像がふくらむ一方で、</w:t>
      </w:r>
    </w:p>
    <w:p w14:paraId="37C6627C" w14:textId="4781844E" w:rsidR="00751C7E" w:rsidRPr="00751C7E" w:rsidRDefault="00751C7E" w:rsidP="00751C7E">
      <w:pPr>
        <w:pStyle w:val="a3"/>
        <w:rPr>
          <w:rFonts w:ascii="UD デジタル 教科書体 NK" w:eastAsia="UD デジタル 教科書体 NK" w:hint="eastAsia"/>
        </w:rPr>
      </w:pPr>
      <w:r w:rsidRPr="00751C7E">
        <w:rPr>
          <w:rFonts w:ascii="UD デジタル 教科書体 NK" w:eastAsia="UD デジタル 教科書体 NK" w:hint="eastAsia"/>
        </w:rPr>
        <w:t>メモもどんどん増えていきました。</w:t>
      </w:r>
      <w:r>
        <w:rPr>
          <w:rFonts w:ascii="UD デジタル 教科書体 NK" w:eastAsia="UD デジタル 教科書体 NK" w:hint="eastAsia"/>
        </w:rPr>
        <w:t xml:space="preserve">　</w:t>
      </w:r>
      <w:r w:rsidRPr="00751C7E">
        <w:rPr>
          <w:rFonts w:ascii="UD デジタル 教科書体 NK" w:eastAsia="UD デジタル 教科書体 NK" w:hint="eastAsia"/>
        </w:rPr>
        <w:t>その結果、今回は内容を絞り込み、「日本館」と「大阪ヘルスケアパビリオン」の二つにフォーカスした教材を作成しました。</w:t>
      </w:r>
    </w:p>
    <w:p w14:paraId="540653E5" w14:textId="77777777" w:rsidR="00751C7E" w:rsidRDefault="00751C7E" w:rsidP="00751C7E">
      <w:pPr>
        <w:pStyle w:val="a3"/>
        <w:rPr>
          <w:rFonts w:ascii="UD デジタル 教科書体 NK" w:eastAsia="UD デジタル 教科書体 NK"/>
        </w:rPr>
      </w:pPr>
      <w:r w:rsidRPr="00751C7E">
        <w:rPr>
          <w:rFonts w:ascii="UD デジタル 教科書体 NK" w:eastAsia="UD デジタル 教科書体 NK" w:hint="eastAsia"/>
        </w:rPr>
        <w:t>（ちなみに今は、私の親友の母国・スイス館を取り上げたくてうずうずしています。</w:t>
      </w:r>
    </w:p>
    <w:p w14:paraId="50BCFFF8" w14:textId="21736994" w:rsidR="00751C7E" w:rsidRDefault="00751C7E" w:rsidP="00751C7E">
      <w:pPr>
        <w:pStyle w:val="a3"/>
        <w:rPr>
          <w:rFonts w:ascii="UD デジタル 教科書体 NK" w:eastAsia="UD デジタル 教科書体 NK"/>
        </w:rPr>
      </w:pPr>
      <w:r w:rsidRPr="00751C7E">
        <w:rPr>
          <w:rFonts w:ascii="UD デジタル 教科書体 NK" w:eastAsia="UD デジタル 教科書体 NK" w:hint="eastAsia"/>
        </w:rPr>
        <w:t>しかし昨日、ローマ教皇フランシスコの訃報に接し、次回の教材は万博を一時お休みし、教皇とコンクラーベに関する内容にする予定です。ただし「万博：外国のパビリオン特集」は必ず発行します</w:t>
      </w:r>
      <w:r>
        <w:rPr>
          <w:rFonts w:ascii="UD デジタル 教科書体 NK" w:eastAsia="UD デジタル 教科書体 NK" w:hint="eastAsia"/>
        </w:rPr>
        <w:t>。生徒さんたちによろしくお伝え下さい。</w:t>
      </w:r>
      <w:r w:rsidRPr="00751C7E">
        <w:rPr>
          <w:rFonts w:ascii="UD デジタル 教科書体 NK" w:eastAsia="UD デジタル 教科書体 NK" w:hint="eastAsia"/>
        </w:rPr>
        <w:t>）</w:t>
      </w:r>
    </w:p>
    <w:p w14:paraId="761609FD" w14:textId="77777777" w:rsidR="00751C7E" w:rsidRPr="00751C7E" w:rsidRDefault="00751C7E" w:rsidP="00751C7E">
      <w:pPr>
        <w:pStyle w:val="a3"/>
        <w:rPr>
          <w:rFonts w:ascii="UD デジタル 教科書体 NK" w:eastAsia="UD デジタル 教科書体 NK" w:hint="eastAsia"/>
        </w:rPr>
      </w:pPr>
    </w:p>
    <w:p w14:paraId="7DB4AD86" w14:textId="1C30BAEC" w:rsidR="00751C7E" w:rsidRPr="00751C7E" w:rsidRDefault="00751C7E" w:rsidP="00751C7E">
      <w:pPr>
        <w:pStyle w:val="a3"/>
        <w:rPr>
          <w:rFonts w:ascii="UD デジタル 教科書体 NK" w:eastAsia="UD デジタル 教科書体 NK" w:hint="eastAsia"/>
        </w:rPr>
      </w:pPr>
      <w:r w:rsidRPr="00751C7E">
        <w:rPr>
          <w:rFonts w:ascii="UD デジタル 教科書体 NK" w:eastAsia="UD デジタル 教科書体 NK" w:hint="eastAsia"/>
        </w:rPr>
        <w:t xml:space="preserve">さて、少し個人的なことになりますが、先日、大阪市の江坂公園で開催されたチャリティイベント「Well Being </w:t>
      </w:r>
      <w:proofErr w:type="spellStart"/>
      <w:r w:rsidRPr="00751C7E">
        <w:rPr>
          <w:rFonts w:ascii="UD デジタル 教科書体 NK" w:eastAsia="UD デジタル 教科書体 NK" w:hint="eastAsia"/>
        </w:rPr>
        <w:t>Esaka</w:t>
      </w:r>
      <w:proofErr w:type="spellEnd"/>
      <w:r w:rsidRPr="00751C7E">
        <w:rPr>
          <w:rFonts w:ascii="UD デジタル 教科書体 NK" w:eastAsia="UD デジタル 教科書体 NK" w:hint="eastAsia"/>
        </w:rPr>
        <w:t>」に、夫と共に出演させていただきました。私たちは3曲を演奏し</w:t>
      </w:r>
      <w:r>
        <w:rPr>
          <w:rFonts w:ascii="UD デジタル 教科書体 NK" w:eastAsia="UD デジタル 教科書体 NK" w:hint="eastAsia"/>
        </w:rPr>
        <w:t>（私は歌とピアノ、夫がギター担当です）</w:t>
      </w:r>
      <w:r w:rsidRPr="00751C7E">
        <w:rPr>
          <w:rFonts w:ascii="UD デジタル 教科書体 NK" w:eastAsia="UD デジタル 教科書体 NK" w:hint="eastAsia"/>
        </w:rPr>
        <w:t>、心温まるひとときを過ごしました。</w:t>
      </w:r>
    </w:p>
    <w:p w14:paraId="1771E51E" w14:textId="4CA35496" w:rsidR="00751C7E" w:rsidRPr="00751C7E" w:rsidRDefault="00751C7E" w:rsidP="00751C7E">
      <w:pPr>
        <w:pStyle w:val="a3"/>
        <w:rPr>
          <w:rFonts w:ascii="UD デジタル 教科書体 NK" w:eastAsia="UD デジタル 教科書体 NK" w:hint="eastAsia"/>
        </w:rPr>
      </w:pPr>
      <w:r w:rsidRPr="00751C7E">
        <w:rPr>
          <w:rFonts w:ascii="UD デジタル 教科書体 NK" w:eastAsia="UD デジタル 教科書体 NK" w:hint="eastAsia"/>
        </w:rPr>
        <w:t>このイベントを主催したGITAG社様は、私が</w:t>
      </w:r>
      <w:r>
        <w:rPr>
          <w:rFonts w:ascii="UD デジタル 教科書体 NK" w:eastAsia="UD デジタル 教科書体 NK" w:hint="eastAsia"/>
        </w:rPr>
        <w:t>横浜市で</w:t>
      </w:r>
      <w:r w:rsidRPr="00751C7E">
        <w:rPr>
          <w:rFonts w:ascii="UD デジタル 教科書体 NK" w:eastAsia="UD デジタル 教科書体 NK" w:hint="eastAsia"/>
        </w:rPr>
        <w:t>主宰する「立林塾」および「椿由紀のやさしい英語ニュース」</w:t>
      </w:r>
      <w:r>
        <w:rPr>
          <w:rFonts w:ascii="UD デジタル 教科書体 NK" w:eastAsia="UD デジタル 教科書体 NK" w:hint="eastAsia"/>
        </w:rPr>
        <w:t>の</w:t>
      </w:r>
      <w:r w:rsidRPr="00751C7E">
        <w:rPr>
          <w:rFonts w:ascii="UD デジタル 教科書体 NK" w:eastAsia="UD デジタル 教科書体 NK" w:hint="eastAsia"/>
        </w:rPr>
        <w:t>公式サイトの制作を手がけてくださっている企業です。若者の就労支援など社会的意義のある活動にも積極的に取り組まれて</w:t>
      </w:r>
      <w:r>
        <w:rPr>
          <w:rFonts w:ascii="UD デジタル 教科書体 NK" w:eastAsia="UD デジタル 教科書体 NK" w:hint="eastAsia"/>
        </w:rPr>
        <w:t>いて、</w:t>
      </w:r>
      <w:r w:rsidRPr="00751C7E">
        <w:rPr>
          <w:rFonts w:ascii="UD デジタル 教科書体 NK" w:eastAsia="UD デジタル 教科書体 NK" w:hint="eastAsia"/>
        </w:rPr>
        <w:t>今回のイベントもその</w:t>
      </w:r>
      <w:r>
        <w:rPr>
          <w:rFonts w:ascii="UD デジタル 教科書体 NK" w:eastAsia="UD デジタル 教科書体 NK" w:hint="eastAsia"/>
        </w:rPr>
        <w:t>チャリティー活動の</w:t>
      </w:r>
      <w:r w:rsidRPr="00751C7E">
        <w:rPr>
          <w:rFonts w:ascii="UD デジタル 教科書体 NK" w:eastAsia="UD デジタル 教科書体 NK" w:hint="eastAsia"/>
        </w:rPr>
        <w:t>一環でした。</w:t>
      </w:r>
    </w:p>
    <w:p w14:paraId="211E3845" w14:textId="77777777" w:rsidR="00751C7E" w:rsidRDefault="00751C7E" w:rsidP="00751C7E">
      <w:pPr>
        <w:pStyle w:val="a3"/>
        <w:rPr>
          <w:rFonts w:ascii="UD デジタル 教科書体 NK" w:eastAsia="UD デジタル 教科書体 NK"/>
        </w:rPr>
      </w:pPr>
    </w:p>
    <w:p w14:paraId="65312320" w14:textId="77777777" w:rsidR="00751C7E" w:rsidRDefault="00751C7E" w:rsidP="00751C7E">
      <w:pPr>
        <w:pStyle w:val="a3"/>
        <w:rPr>
          <w:rFonts w:ascii="UD デジタル 教科書体 NK" w:eastAsia="UD デジタル 教科書体 NK"/>
        </w:rPr>
      </w:pPr>
      <w:r w:rsidRPr="00751C7E">
        <w:rPr>
          <w:rFonts w:ascii="UD デジタル 教科書体 NK" w:eastAsia="UD デジタル 教科書体 NK" w:hint="eastAsia"/>
        </w:rPr>
        <w:t>当日、江坂公園にいらしたお客様は</w:t>
      </w:r>
      <w:r>
        <w:rPr>
          <w:rFonts w:ascii="UD デジタル 教科書体 NK" w:eastAsia="UD デジタル 教科書体 NK" w:hint="eastAsia"/>
        </w:rPr>
        <w:t>、</w:t>
      </w:r>
      <w:r w:rsidRPr="00751C7E">
        <w:rPr>
          <w:rFonts w:ascii="UD デジタル 教科書体 NK" w:eastAsia="UD デジタル 教科書体 NK" w:hint="eastAsia"/>
        </w:rPr>
        <w:t>とても温かく、横浜から訪れた私たちを快く迎えてくださいました。</w:t>
      </w:r>
    </w:p>
    <w:p w14:paraId="076F780F" w14:textId="13C7B721" w:rsidR="00751C7E" w:rsidRPr="00751C7E" w:rsidRDefault="00751C7E" w:rsidP="00751C7E">
      <w:pPr>
        <w:pStyle w:val="a3"/>
        <w:rPr>
          <w:rFonts w:ascii="UD デジタル 教科書体 NK" w:eastAsia="UD デジタル 教科書体 NK" w:hint="eastAsia"/>
        </w:rPr>
      </w:pPr>
      <w:r w:rsidRPr="00751C7E">
        <w:rPr>
          <w:rFonts w:ascii="UD デジタル 教科書体 NK" w:eastAsia="UD デジタル 教科書体 NK" w:hint="eastAsia"/>
        </w:rPr>
        <w:t>特に印象的だったのは、「アンパンマンのマーチ」の英語版を歌い始めたとき、小さな子どもたちがステージ前に集まり、キラキラした目で見つめてくれ</w:t>
      </w:r>
      <w:r>
        <w:rPr>
          <w:rFonts w:ascii="UD デジタル 教科書体 NK" w:eastAsia="UD デジタル 教科書体 NK" w:hint="eastAsia"/>
        </w:rPr>
        <w:t>、一緒に歌ってくれ</w:t>
      </w:r>
      <w:r w:rsidRPr="00751C7E">
        <w:rPr>
          <w:rFonts w:ascii="UD デジタル 教科書体 NK" w:eastAsia="UD デジタル 教科書体 NK" w:hint="eastAsia"/>
        </w:rPr>
        <w:t>たことです。その純粋な笑顔に胸が熱くなりました。</w:t>
      </w:r>
    </w:p>
    <w:p w14:paraId="111A907A" w14:textId="77777777" w:rsidR="00751C7E" w:rsidRDefault="00751C7E" w:rsidP="00751C7E">
      <w:pPr>
        <w:pStyle w:val="a3"/>
        <w:rPr>
          <w:rFonts w:ascii="UD デジタル 教科書体 NK" w:eastAsia="UD デジタル 教科書体 NK"/>
        </w:rPr>
      </w:pPr>
    </w:p>
    <w:p w14:paraId="087DA6EC" w14:textId="77777777" w:rsidR="00751C7E" w:rsidRDefault="00751C7E" w:rsidP="00751C7E">
      <w:pPr>
        <w:pStyle w:val="a3"/>
        <w:rPr>
          <w:rFonts w:ascii="UD デジタル 教科書体 NK" w:eastAsia="UD デジタル 教科書体 NK"/>
        </w:rPr>
      </w:pPr>
      <w:r w:rsidRPr="00751C7E">
        <w:rPr>
          <w:rFonts w:ascii="UD デジタル 教科書体 NK" w:eastAsia="UD デジタル 教科書体 NK" w:hint="eastAsia"/>
        </w:rPr>
        <w:t>実はこの英語版「アンパンマンのマーチ」には、思い入れのあるエピソードがあります。</w:t>
      </w:r>
    </w:p>
    <w:p w14:paraId="68B91018" w14:textId="77777777" w:rsidR="00751C7E" w:rsidRDefault="00751C7E" w:rsidP="00751C7E">
      <w:pPr>
        <w:pStyle w:val="a3"/>
        <w:rPr>
          <w:rFonts w:ascii="UD デジタル 教科書体 NK" w:eastAsia="UD デジタル 教科書体 NK"/>
        </w:rPr>
      </w:pPr>
      <w:r w:rsidRPr="00751C7E">
        <w:rPr>
          <w:rFonts w:ascii="UD デジタル 教科書体 NK" w:eastAsia="UD デジタル 教科書体 NK" w:hint="eastAsia"/>
        </w:rPr>
        <w:t>2015年より、私は近隣の保育園で月2回英語レッスンを行っています。</w:t>
      </w:r>
    </w:p>
    <w:p w14:paraId="5A5D87DA" w14:textId="57796F8B" w:rsidR="00751C7E" w:rsidRPr="00751C7E" w:rsidRDefault="00751C7E" w:rsidP="00751C7E">
      <w:pPr>
        <w:pStyle w:val="a3"/>
        <w:rPr>
          <w:rFonts w:ascii="UD デジタル 教科書体 NK" w:eastAsia="UD デジタル 教科書体 NK" w:hint="eastAsia"/>
        </w:rPr>
      </w:pPr>
      <w:r w:rsidRPr="00751C7E">
        <w:rPr>
          <w:rFonts w:ascii="UD デジタル 教科書体 NK" w:eastAsia="UD デジタル 教科書体 NK" w:hint="eastAsia"/>
        </w:rPr>
        <w:t>ある日、子どもたちから「アンパンマンの歌を英語で歌いたい！」というリクエストを受け、英訳に挑戦しました。</w:t>
      </w:r>
    </w:p>
    <w:p w14:paraId="2E6C93DC" w14:textId="77777777" w:rsidR="00751C7E" w:rsidRDefault="00751C7E" w:rsidP="00751C7E">
      <w:pPr>
        <w:pStyle w:val="a3"/>
        <w:rPr>
          <w:rFonts w:ascii="UD デジタル 教科書体 NK" w:eastAsia="UD デジタル 教科書体 NK"/>
        </w:rPr>
      </w:pPr>
      <w:r w:rsidRPr="00751C7E">
        <w:rPr>
          <w:rFonts w:ascii="UD デジタル 教科書体 NK" w:eastAsia="UD デジタル 教科書体 NK" w:hint="eastAsia"/>
        </w:rPr>
        <w:t>その後、友人の英語教師にイラストを依頼し、自らの歌声を録音して動画を作成、YouTubeに公開しました。</w:t>
      </w:r>
    </w:p>
    <w:p w14:paraId="51319D12" w14:textId="07AACE6A" w:rsidR="00751C7E" w:rsidRPr="00751C7E" w:rsidRDefault="003B18D5" w:rsidP="00751C7E">
      <w:pPr>
        <w:pStyle w:val="a3"/>
        <w:rPr>
          <w:rFonts w:ascii="UD デジタル 教科書体 NK" w:eastAsia="UD デジタル 教科書体 NK" w:hint="eastAsia"/>
        </w:rPr>
      </w:pPr>
      <w:r>
        <w:rPr>
          <w:rFonts w:ascii="UD デジタル 教科書体 NK" w:eastAsia="UD デジタル 教科書体 NK" w:hint="eastAsia"/>
        </w:rPr>
        <w:t>保育園の</w:t>
      </w:r>
      <w:r w:rsidR="00751C7E" w:rsidRPr="00751C7E">
        <w:rPr>
          <w:rFonts w:ascii="UD デジタル 教科書体 NK" w:eastAsia="UD デジタル 教科書体 NK" w:hint="eastAsia"/>
        </w:rPr>
        <w:t>子どもたちには「少し難しい」と言われてしまったものの、動画は思いのほか多くの方に視聴され</w:t>
      </w:r>
      <w:r>
        <w:rPr>
          <w:rFonts w:ascii="UD デジタル 教科書体 NK" w:eastAsia="UD デジタル 教科書体 NK" w:hint="eastAsia"/>
        </w:rPr>
        <w:t>ているようです。（</w:t>
      </w:r>
      <w:r w:rsidR="00751C7E" w:rsidRPr="00751C7E">
        <w:rPr>
          <w:rFonts w:ascii="UD デジタル 教科書体 NK" w:eastAsia="UD デジタル 教科書体 NK" w:hint="eastAsia"/>
        </w:rPr>
        <w:t>現在は再生回数が56万回を超えています</w:t>
      </w:r>
      <w:r>
        <w:rPr>
          <w:rFonts w:ascii="UD デジタル 教科書体 NK" w:eastAsia="UD デジタル 教科書体 NK" w:hint="eastAsia"/>
        </w:rPr>
        <w:t>）</w:t>
      </w:r>
    </w:p>
    <w:p w14:paraId="03437B77" w14:textId="77777777" w:rsidR="003B18D5" w:rsidRDefault="003B18D5" w:rsidP="00751C7E">
      <w:pPr>
        <w:pStyle w:val="a3"/>
        <w:rPr>
          <w:rFonts w:ascii="UD デジタル 教科書体 NK" w:eastAsia="UD デジタル 教科書体 NK"/>
        </w:rPr>
      </w:pPr>
    </w:p>
    <w:p w14:paraId="7763A470" w14:textId="71D7823F" w:rsidR="00751C7E" w:rsidRPr="00751C7E" w:rsidRDefault="00751C7E" w:rsidP="00751C7E">
      <w:pPr>
        <w:pStyle w:val="a3"/>
        <w:rPr>
          <w:rFonts w:ascii="UD デジタル 教科書体 NK" w:eastAsia="UD デジタル 教科書体 NK" w:hint="eastAsia"/>
        </w:rPr>
      </w:pPr>
      <w:r w:rsidRPr="00751C7E">
        <w:rPr>
          <w:rFonts w:ascii="UD デジタル 教科書体 NK" w:eastAsia="UD デジタル 教科書体 NK" w:hint="eastAsia"/>
        </w:rPr>
        <w:t>特に嬉しかったのは、日本中の中学生の皆さんから「授業で使いました！」「素敵な歌詞と歌声でした」といったコメントが寄せられたことです。中には、海外のミュージシャンから</w:t>
      </w:r>
      <w:r w:rsidR="003B18D5">
        <w:rPr>
          <w:rFonts w:ascii="UD デジタル 教科書体 NK" w:eastAsia="UD デジタル 教科書体 NK" w:hint="eastAsia"/>
        </w:rPr>
        <w:t>英語で</w:t>
      </w:r>
      <w:r w:rsidRPr="00751C7E">
        <w:rPr>
          <w:rFonts w:ascii="UD デジタル 教科書体 NK" w:eastAsia="UD デジタル 教科書体 NK" w:hint="eastAsia"/>
        </w:rPr>
        <w:t>「バンドでカバーしてもよいですか？」といった反応もありました。</w:t>
      </w:r>
      <w:r w:rsidRPr="00751C7E">
        <w:rPr>
          <w:rFonts w:ascii="UD デジタル 教科書体 NK" w:eastAsia="UD デジタル 教科書体 NK" w:hint="eastAsia"/>
        </w:rPr>
        <w:br/>
      </w:r>
      <w:r w:rsidRPr="00751C7E">
        <w:rPr>
          <w:rFonts w:ascii="UD デジタル 教科書体 NK" w:eastAsia="UD デジタル 教科書体 NK" w:hint="eastAsia"/>
        </w:rPr>
        <w:lastRenderedPageBreak/>
        <w:t>※残念ながら、これらのコメントはYouTubeの規約変更によりすべて削除されてしまいましたが、心温まるメッセージの数々を私は忘れていません。</w:t>
      </w:r>
    </w:p>
    <w:p w14:paraId="3E07B2E6" w14:textId="77777777" w:rsidR="003B18D5" w:rsidRDefault="003B18D5" w:rsidP="00751C7E">
      <w:pPr>
        <w:pStyle w:val="a3"/>
        <w:rPr>
          <w:rFonts w:ascii="UD デジタル 教科書体 NK" w:eastAsia="UD デジタル 教科書体 NK"/>
        </w:rPr>
      </w:pPr>
    </w:p>
    <w:p w14:paraId="44A841EA" w14:textId="665FD507" w:rsidR="00751C7E" w:rsidRPr="00751C7E" w:rsidRDefault="00751C7E" w:rsidP="00751C7E">
      <w:pPr>
        <w:pStyle w:val="a3"/>
        <w:rPr>
          <w:rFonts w:ascii="UD デジタル 教科書体 NK" w:eastAsia="UD デジタル 教科書体 NK" w:hint="eastAsia"/>
        </w:rPr>
      </w:pPr>
      <w:r w:rsidRPr="00751C7E">
        <w:rPr>
          <w:rFonts w:ascii="UD デジタル 教科書体 NK" w:eastAsia="UD デジタル 教科書体 NK" w:hint="eastAsia"/>
        </w:rPr>
        <w:t>もともとは保育園の</w:t>
      </w:r>
      <w:r w:rsidR="003B18D5">
        <w:rPr>
          <w:rFonts w:ascii="UD デジタル 教科書体 NK" w:eastAsia="UD デジタル 教科書体 NK" w:hint="eastAsia"/>
        </w:rPr>
        <w:t>レッスンで歌う</w:t>
      </w:r>
      <w:r w:rsidRPr="00751C7E">
        <w:rPr>
          <w:rFonts w:ascii="UD デジタル 教科書体 NK" w:eastAsia="UD デジタル 教科書体 NK" w:hint="eastAsia"/>
        </w:rPr>
        <w:t>ために作った歌でしたが、思いがけず中学生たちの心に届いたこと、そしてそれを授業に取り入れてくださった</w:t>
      </w:r>
      <w:r w:rsidR="005E222A">
        <w:rPr>
          <w:rFonts w:ascii="UD デジタル 教科書体 NK" w:eastAsia="UD デジタル 教科書体 NK" w:hint="eastAsia"/>
        </w:rPr>
        <w:t>中学校の</w:t>
      </w:r>
      <w:r w:rsidRPr="00751C7E">
        <w:rPr>
          <w:rFonts w:ascii="UD デジタル 教科書体 NK" w:eastAsia="UD デジタル 教科書体 NK" w:hint="eastAsia"/>
        </w:rPr>
        <w:t>先生方には、感謝の気持ちでいっぱいです。</w:t>
      </w:r>
    </w:p>
    <w:p w14:paraId="0BFC2A14" w14:textId="77777777" w:rsidR="005E222A" w:rsidRDefault="005E222A" w:rsidP="00751C7E">
      <w:pPr>
        <w:pStyle w:val="a3"/>
        <w:rPr>
          <w:rFonts w:ascii="UD デジタル 教科書体 NK" w:eastAsia="UD デジタル 教科書体 NK"/>
        </w:rPr>
      </w:pPr>
    </w:p>
    <w:p w14:paraId="05F59723" w14:textId="057C48A9" w:rsidR="00751C7E" w:rsidRPr="00751C7E" w:rsidRDefault="00751C7E" w:rsidP="00751C7E">
      <w:pPr>
        <w:pStyle w:val="a3"/>
        <w:rPr>
          <w:rFonts w:ascii="UD デジタル 教科書体 NK" w:eastAsia="UD デジタル 教科書体 NK" w:hint="eastAsia"/>
        </w:rPr>
      </w:pPr>
      <w:r w:rsidRPr="00751C7E">
        <w:rPr>
          <w:rFonts w:ascii="UD デジタル 教科書体 NK" w:eastAsia="UD デジタル 教科書体 NK" w:hint="eastAsia"/>
        </w:rPr>
        <w:t>「アンパンマンのマーチ」の歌詞は、やなせたかしさんの言葉で、子どもから大人まで多くの人の心に響く深いメッセージが込められています。ぜひ、授業のちょっとした時間に生徒の皆さんと一緒に、英語で歌ってみてください。</w:t>
      </w:r>
    </w:p>
    <w:p w14:paraId="7BC3D70C" w14:textId="77777777" w:rsidR="00216D2E" w:rsidRDefault="00216D2E" w:rsidP="006E54A7">
      <w:pPr>
        <w:pStyle w:val="a3"/>
        <w:rPr>
          <w:rFonts w:ascii="UD デジタル 教科書体 NK" w:eastAsia="UD デジタル 教科書体 NK" w:hint="eastAsia"/>
        </w:rPr>
      </w:pPr>
    </w:p>
    <w:tbl>
      <w:tblPr>
        <w:tblStyle w:val="a5"/>
        <w:tblW w:w="0" w:type="auto"/>
        <w:tblLook w:val="04A0" w:firstRow="1" w:lastRow="0" w:firstColumn="1" w:lastColumn="0" w:noHBand="0" w:noVBand="1"/>
      </w:tblPr>
      <w:tblGrid>
        <w:gridCol w:w="1555"/>
        <w:gridCol w:w="8639"/>
      </w:tblGrid>
      <w:tr w:rsidR="008C2960" w14:paraId="1F073943" w14:textId="77777777" w:rsidTr="008C2960">
        <w:tc>
          <w:tcPr>
            <w:tcW w:w="1555" w:type="dxa"/>
          </w:tcPr>
          <w:p w14:paraId="4CFAFB7B" w14:textId="6835F83C" w:rsidR="008C2960" w:rsidRDefault="009E2CA1" w:rsidP="006E54A7">
            <w:pPr>
              <w:pStyle w:val="a3"/>
              <w:rPr>
                <w:rFonts w:ascii="UD デジタル 教科書体 NK" w:eastAsia="UD デジタル 教科書体 NK" w:hint="eastAsia"/>
              </w:rPr>
            </w:pPr>
            <w:r>
              <w:rPr>
                <w:noProof/>
              </w:rPr>
              <w:drawing>
                <wp:inline distT="0" distB="0" distL="0" distR="0" wp14:anchorId="7981037D" wp14:editId="21BD2F73">
                  <wp:extent cx="628650" cy="6286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8639" w:type="dxa"/>
          </w:tcPr>
          <w:p w14:paraId="328068C5" w14:textId="0CE35397" w:rsidR="008C2960" w:rsidRDefault="00177642" w:rsidP="006E54A7">
            <w:pPr>
              <w:pStyle w:val="a3"/>
              <w:rPr>
                <w:rFonts w:ascii="UD デジタル 教科書体 NK" w:eastAsia="UD デジタル 教科書体 NK"/>
              </w:rPr>
            </w:pPr>
            <w:r>
              <w:rPr>
                <w:rFonts w:ascii="UD デジタル 教科書体 NK" w:eastAsia="UD デジタル 教科書体 NK" w:hint="eastAsia"/>
              </w:rPr>
              <w:t>英語版アンパンマンのマーチ［椿由紀のやさしい英語ニュース］</w:t>
            </w:r>
          </w:p>
          <w:p w14:paraId="4C3AD4B9" w14:textId="52D4E1AD" w:rsidR="00177642" w:rsidRDefault="00177642" w:rsidP="006E54A7">
            <w:pPr>
              <w:pStyle w:val="a3"/>
              <w:rPr>
                <w:rFonts w:ascii="UD デジタル 教科書体 NK" w:eastAsia="UD デジタル 教科書体 NK"/>
              </w:rPr>
            </w:pPr>
            <w:hyperlink r:id="rId20" w:history="1">
              <w:r w:rsidRPr="00751629">
                <w:rPr>
                  <w:rStyle w:val="a4"/>
                  <w:rFonts w:ascii="UD デジタル 教科書体 NK" w:eastAsia="UD デジタル 教科書体 NK"/>
                </w:rPr>
                <w:t>https://www.youtube.com/watch?v=-1zMLfAh2xM</w:t>
              </w:r>
            </w:hyperlink>
          </w:p>
          <w:p w14:paraId="538E8EC0" w14:textId="77777777" w:rsidR="00177642" w:rsidRDefault="00177642" w:rsidP="006E54A7">
            <w:pPr>
              <w:pStyle w:val="a3"/>
              <w:rPr>
                <w:rFonts w:ascii="UD デジタル 教科書体 NK" w:eastAsia="UD デジタル 教科書体 NK" w:hint="eastAsia"/>
              </w:rPr>
            </w:pPr>
          </w:p>
        </w:tc>
      </w:tr>
      <w:tr w:rsidR="008C2960" w14:paraId="743F99A2" w14:textId="77777777" w:rsidTr="008C2960">
        <w:tc>
          <w:tcPr>
            <w:tcW w:w="1555" w:type="dxa"/>
          </w:tcPr>
          <w:p w14:paraId="732C8D30" w14:textId="6B5C146D" w:rsidR="008C2960" w:rsidRDefault="00381FEC" w:rsidP="006E54A7">
            <w:pPr>
              <w:pStyle w:val="a3"/>
              <w:rPr>
                <w:rFonts w:ascii="UD デジタル 教科書体 NK" w:eastAsia="UD デジタル 教科書体 NK" w:hint="eastAsia"/>
              </w:rPr>
            </w:pPr>
            <w:r>
              <w:rPr>
                <w:noProof/>
              </w:rPr>
              <w:drawing>
                <wp:inline distT="0" distB="0" distL="0" distR="0" wp14:anchorId="46888A5D" wp14:editId="53871427">
                  <wp:extent cx="590550" cy="590550"/>
                  <wp:effectExtent l="0" t="0" r="0" b="0"/>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8639" w:type="dxa"/>
          </w:tcPr>
          <w:p w14:paraId="75F051E6" w14:textId="206FB177" w:rsidR="008C2960" w:rsidRDefault="00177642" w:rsidP="006E54A7">
            <w:pPr>
              <w:pStyle w:val="a3"/>
              <w:rPr>
                <w:rFonts w:ascii="UD デジタル 教科書体 NK" w:eastAsia="UD デジタル 教科書体 NK"/>
              </w:rPr>
            </w:pPr>
            <w:r>
              <w:rPr>
                <w:rFonts w:ascii="UD デジタル 教科書体 NK" w:eastAsia="UD デジタル 教科書体 NK" w:hint="eastAsia"/>
              </w:rPr>
              <w:t>歌詞カード：　英語版アンパンマンのマーチ</w:t>
            </w:r>
          </w:p>
          <w:p w14:paraId="7585EA5A" w14:textId="77777777" w:rsidR="00216D2E" w:rsidRPr="00216D2E" w:rsidRDefault="00216D2E" w:rsidP="00216D2E">
            <w:pPr>
              <w:widowControl/>
              <w:jc w:val="left"/>
              <w:rPr>
                <w:rFonts w:ascii="ＭＳ Ｐゴシック" w:eastAsia="ＭＳ Ｐゴシック" w:hAnsi="ＭＳ Ｐゴシック" w:cs="ＭＳ Ｐゴシック"/>
                <w:kern w:val="0"/>
                <w:sz w:val="24"/>
                <w:szCs w:val="24"/>
              </w:rPr>
            </w:pPr>
            <w:hyperlink r:id="rId22" w:tgtFrame="_blank" w:history="1">
              <w:r w:rsidRPr="00216D2E">
                <w:rPr>
                  <w:rFonts w:ascii="Segoe UI Historic" w:eastAsia="ＭＳ Ｐゴシック" w:hAnsi="Segoe UI Historic" w:cs="Segoe UI Historic"/>
                  <w:b/>
                  <w:bCs/>
                  <w:color w:val="0064D1"/>
                  <w:kern w:val="0"/>
                  <w:sz w:val="23"/>
                  <w:szCs w:val="23"/>
                  <w:u w:val="single"/>
                  <w:bdr w:val="none" w:sz="0" w:space="0" w:color="auto" w:frame="1"/>
                  <w:shd w:val="clear" w:color="auto" w:fill="FFFFFF"/>
                </w:rPr>
                <w:t>https://yuki-tsubaki-news.com/category/other_materials/</w:t>
              </w:r>
            </w:hyperlink>
          </w:p>
          <w:p w14:paraId="0F316014" w14:textId="77777777" w:rsidR="00177642" w:rsidRDefault="00177642" w:rsidP="006E54A7">
            <w:pPr>
              <w:pStyle w:val="a3"/>
              <w:rPr>
                <w:rFonts w:ascii="UD デジタル 教科書体 NK" w:eastAsia="UD デジタル 教科書体 NK" w:hint="eastAsia"/>
              </w:rPr>
            </w:pPr>
          </w:p>
        </w:tc>
      </w:tr>
    </w:tbl>
    <w:p w14:paraId="67B6DF55" w14:textId="77777777" w:rsidR="00927342" w:rsidRPr="00962E96" w:rsidRDefault="00927342" w:rsidP="006E54A7">
      <w:pPr>
        <w:pStyle w:val="a3"/>
        <w:rPr>
          <w:rFonts w:ascii="UD デジタル 教科書体 NK" w:eastAsia="UD デジタル 教科書体 NK" w:hint="eastAsia"/>
        </w:rPr>
      </w:pPr>
    </w:p>
    <w:sectPr w:rsidR="00927342" w:rsidRPr="00962E96"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76079" w14:textId="77777777" w:rsidR="00E52720" w:rsidRDefault="00E52720" w:rsidP="004D33B0">
      <w:r>
        <w:separator/>
      </w:r>
    </w:p>
  </w:endnote>
  <w:endnote w:type="continuationSeparator" w:id="0">
    <w:p w14:paraId="0C14C323" w14:textId="77777777" w:rsidR="00E52720" w:rsidRDefault="00E52720" w:rsidP="004D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UD Digi Kyokasho NK-R">
    <w:altName w:val="UD デジタル 教科書体 NK-R"/>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Roboto">
    <w:charset w:val="00"/>
    <w:family w:val="auto"/>
    <w:pitch w:val="variable"/>
    <w:sig w:usb0="E0000AFF" w:usb1="5000217F" w:usb2="00000021"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4E78A" w14:textId="77777777" w:rsidR="00E52720" w:rsidRDefault="00E52720" w:rsidP="004D33B0">
      <w:r>
        <w:separator/>
      </w:r>
    </w:p>
  </w:footnote>
  <w:footnote w:type="continuationSeparator" w:id="0">
    <w:p w14:paraId="782BA1DA" w14:textId="77777777" w:rsidR="00E52720" w:rsidRDefault="00E52720" w:rsidP="004D3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5635"/>
    <w:multiLevelType w:val="hybridMultilevel"/>
    <w:tmpl w:val="E5662488"/>
    <w:lvl w:ilvl="0" w:tplc="EF8C8A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727F3B"/>
    <w:multiLevelType w:val="hybridMultilevel"/>
    <w:tmpl w:val="A176DDC6"/>
    <w:lvl w:ilvl="0" w:tplc="9AA4347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E043D16"/>
    <w:multiLevelType w:val="hybridMultilevel"/>
    <w:tmpl w:val="5BDC955E"/>
    <w:lvl w:ilvl="0" w:tplc="116A69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66876969">
    <w:abstractNumId w:val="0"/>
  </w:num>
  <w:num w:numId="2" w16cid:durableId="1076516285">
    <w:abstractNumId w:val="2"/>
  </w:num>
  <w:num w:numId="3" w16cid:durableId="1540046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A7"/>
    <w:rsid w:val="00160066"/>
    <w:rsid w:val="00177642"/>
    <w:rsid w:val="00197018"/>
    <w:rsid w:val="00216D2E"/>
    <w:rsid w:val="003450EC"/>
    <w:rsid w:val="00381FEC"/>
    <w:rsid w:val="003B18D5"/>
    <w:rsid w:val="003B3F0E"/>
    <w:rsid w:val="004A405C"/>
    <w:rsid w:val="004C6F86"/>
    <w:rsid w:val="004C720C"/>
    <w:rsid w:val="004D33B0"/>
    <w:rsid w:val="004F298B"/>
    <w:rsid w:val="005E222A"/>
    <w:rsid w:val="006934CC"/>
    <w:rsid w:val="006E54A7"/>
    <w:rsid w:val="00740023"/>
    <w:rsid w:val="00751C7E"/>
    <w:rsid w:val="007B33D0"/>
    <w:rsid w:val="008C2960"/>
    <w:rsid w:val="00927342"/>
    <w:rsid w:val="009E2CA1"/>
    <w:rsid w:val="00B75AEB"/>
    <w:rsid w:val="00BB4F3F"/>
    <w:rsid w:val="00C277D5"/>
    <w:rsid w:val="00E52720"/>
    <w:rsid w:val="00EC19E3"/>
    <w:rsid w:val="00FF6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9AE9E9"/>
  <w15:chartTrackingRefBased/>
  <w15:docId w15:val="{350232CA-34D4-4862-B3BC-DFA0051D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4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54A7"/>
    <w:pPr>
      <w:widowControl w:val="0"/>
      <w:jc w:val="both"/>
    </w:pPr>
  </w:style>
  <w:style w:type="character" w:styleId="a4">
    <w:name w:val="Hyperlink"/>
    <w:basedOn w:val="a0"/>
    <w:uiPriority w:val="99"/>
    <w:unhideWhenUsed/>
    <w:rsid w:val="006E54A7"/>
    <w:rPr>
      <w:color w:val="0563C1" w:themeColor="hyperlink"/>
      <w:u w:val="single"/>
    </w:rPr>
  </w:style>
  <w:style w:type="table" w:styleId="a5">
    <w:name w:val="Table Grid"/>
    <w:basedOn w:val="a1"/>
    <w:uiPriority w:val="39"/>
    <w:rsid w:val="006E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6E54A7"/>
    <w:rPr>
      <w:b/>
      <w:bCs/>
    </w:rPr>
  </w:style>
  <w:style w:type="character" w:styleId="a7">
    <w:name w:val="Unresolved Mention"/>
    <w:basedOn w:val="a0"/>
    <w:uiPriority w:val="99"/>
    <w:semiHidden/>
    <w:unhideWhenUsed/>
    <w:rsid w:val="006E54A7"/>
    <w:rPr>
      <w:color w:val="605E5C"/>
      <w:shd w:val="clear" w:color="auto" w:fill="E1DFDD"/>
    </w:rPr>
  </w:style>
  <w:style w:type="paragraph" w:styleId="a8">
    <w:name w:val="header"/>
    <w:basedOn w:val="a"/>
    <w:link w:val="a9"/>
    <w:uiPriority w:val="99"/>
    <w:unhideWhenUsed/>
    <w:rsid w:val="004D33B0"/>
    <w:pPr>
      <w:tabs>
        <w:tab w:val="center" w:pos="4252"/>
        <w:tab w:val="right" w:pos="8504"/>
      </w:tabs>
      <w:snapToGrid w:val="0"/>
    </w:pPr>
  </w:style>
  <w:style w:type="character" w:customStyle="1" w:styleId="a9">
    <w:name w:val="ヘッダー (文字)"/>
    <w:basedOn w:val="a0"/>
    <w:link w:val="a8"/>
    <w:uiPriority w:val="99"/>
    <w:rsid w:val="004D33B0"/>
  </w:style>
  <w:style w:type="paragraph" w:styleId="aa">
    <w:name w:val="footer"/>
    <w:basedOn w:val="a"/>
    <w:link w:val="ab"/>
    <w:uiPriority w:val="99"/>
    <w:unhideWhenUsed/>
    <w:rsid w:val="004D33B0"/>
    <w:pPr>
      <w:tabs>
        <w:tab w:val="center" w:pos="4252"/>
        <w:tab w:val="right" w:pos="8504"/>
      </w:tabs>
      <w:snapToGrid w:val="0"/>
    </w:pPr>
  </w:style>
  <w:style w:type="character" w:customStyle="1" w:styleId="ab">
    <w:name w:val="フッター (文字)"/>
    <w:basedOn w:val="a0"/>
    <w:link w:val="aa"/>
    <w:uiPriority w:val="99"/>
    <w:rsid w:val="004D3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5619">
      <w:bodyDiv w:val="1"/>
      <w:marLeft w:val="0"/>
      <w:marRight w:val="0"/>
      <w:marTop w:val="0"/>
      <w:marBottom w:val="0"/>
      <w:divBdr>
        <w:top w:val="none" w:sz="0" w:space="0" w:color="auto"/>
        <w:left w:val="none" w:sz="0" w:space="0" w:color="auto"/>
        <w:bottom w:val="none" w:sz="0" w:space="0" w:color="auto"/>
        <w:right w:val="none" w:sz="0" w:space="0" w:color="auto"/>
      </w:divBdr>
    </w:div>
    <w:div w:id="685709999">
      <w:bodyDiv w:val="1"/>
      <w:marLeft w:val="0"/>
      <w:marRight w:val="0"/>
      <w:marTop w:val="0"/>
      <w:marBottom w:val="0"/>
      <w:divBdr>
        <w:top w:val="none" w:sz="0" w:space="0" w:color="auto"/>
        <w:left w:val="none" w:sz="0" w:space="0" w:color="auto"/>
        <w:bottom w:val="none" w:sz="0" w:space="0" w:color="auto"/>
        <w:right w:val="none" w:sz="0" w:space="0" w:color="auto"/>
      </w:divBdr>
    </w:div>
    <w:div w:id="743841238">
      <w:bodyDiv w:val="1"/>
      <w:marLeft w:val="0"/>
      <w:marRight w:val="0"/>
      <w:marTop w:val="0"/>
      <w:marBottom w:val="0"/>
      <w:divBdr>
        <w:top w:val="none" w:sz="0" w:space="0" w:color="auto"/>
        <w:left w:val="none" w:sz="0" w:space="0" w:color="auto"/>
        <w:bottom w:val="none" w:sz="0" w:space="0" w:color="auto"/>
        <w:right w:val="none" w:sz="0" w:space="0" w:color="auto"/>
      </w:divBdr>
    </w:div>
    <w:div w:id="855387134">
      <w:bodyDiv w:val="1"/>
      <w:marLeft w:val="0"/>
      <w:marRight w:val="0"/>
      <w:marTop w:val="0"/>
      <w:marBottom w:val="0"/>
      <w:divBdr>
        <w:top w:val="none" w:sz="0" w:space="0" w:color="auto"/>
        <w:left w:val="none" w:sz="0" w:space="0" w:color="auto"/>
        <w:bottom w:val="none" w:sz="0" w:space="0" w:color="auto"/>
        <w:right w:val="none" w:sz="0" w:space="0" w:color="auto"/>
      </w:divBdr>
    </w:div>
    <w:div w:id="983394104">
      <w:bodyDiv w:val="1"/>
      <w:marLeft w:val="0"/>
      <w:marRight w:val="0"/>
      <w:marTop w:val="0"/>
      <w:marBottom w:val="0"/>
      <w:divBdr>
        <w:top w:val="none" w:sz="0" w:space="0" w:color="auto"/>
        <w:left w:val="none" w:sz="0" w:space="0" w:color="auto"/>
        <w:bottom w:val="none" w:sz="0" w:space="0" w:color="auto"/>
        <w:right w:val="none" w:sz="0" w:space="0" w:color="auto"/>
      </w:divBdr>
      <w:divsChild>
        <w:div w:id="2015297585">
          <w:marLeft w:val="0"/>
          <w:marRight w:val="0"/>
          <w:marTop w:val="0"/>
          <w:marBottom w:val="0"/>
          <w:divBdr>
            <w:top w:val="none" w:sz="0" w:space="0" w:color="auto"/>
            <w:left w:val="none" w:sz="0" w:space="0" w:color="auto"/>
            <w:bottom w:val="none" w:sz="0" w:space="0" w:color="auto"/>
            <w:right w:val="none" w:sz="0" w:space="0" w:color="auto"/>
          </w:divBdr>
          <w:divsChild>
            <w:div w:id="2097286704">
              <w:marLeft w:val="0"/>
              <w:marRight w:val="0"/>
              <w:marTop w:val="0"/>
              <w:marBottom w:val="0"/>
              <w:divBdr>
                <w:top w:val="none" w:sz="0" w:space="0" w:color="auto"/>
                <w:left w:val="none" w:sz="0" w:space="0" w:color="auto"/>
                <w:bottom w:val="none" w:sz="0" w:space="0" w:color="auto"/>
                <w:right w:val="none" w:sz="0" w:space="0" w:color="auto"/>
              </w:divBdr>
            </w:div>
            <w:div w:id="1269846678">
              <w:marLeft w:val="0"/>
              <w:marRight w:val="0"/>
              <w:marTop w:val="0"/>
              <w:marBottom w:val="0"/>
              <w:divBdr>
                <w:top w:val="none" w:sz="0" w:space="0" w:color="auto"/>
                <w:left w:val="none" w:sz="0" w:space="0" w:color="auto"/>
                <w:bottom w:val="none" w:sz="0" w:space="0" w:color="auto"/>
                <w:right w:val="none" w:sz="0" w:space="0" w:color="auto"/>
              </w:divBdr>
            </w:div>
          </w:divsChild>
        </w:div>
        <w:div w:id="1362046340">
          <w:marLeft w:val="0"/>
          <w:marRight w:val="0"/>
          <w:marTop w:val="120"/>
          <w:marBottom w:val="0"/>
          <w:divBdr>
            <w:top w:val="none" w:sz="0" w:space="0" w:color="auto"/>
            <w:left w:val="none" w:sz="0" w:space="0" w:color="auto"/>
            <w:bottom w:val="none" w:sz="0" w:space="0" w:color="auto"/>
            <w:right w:val="none" w:sz="0" w:space="0" w:color="auto"/>
          </w:divBdr>
          <w:divsChild>
            <w:div w:id="1351643886">
              <w:marLeft w:val="0"/>
              <w:marRight w:val="0"/>
              <w:marTop w:val="0"/>
              <w:marBottom w:val="0"/>
              <w:divBdr>
                <w:top w:val="none" w:sz="0" w:space="0" w:color="auto"/>
                <w:left w:val="none" w:sz="0" w:space="0" w:color="auto"/>
                <w:bottom w:val="none" w:sz="0" w:space="0" w:color="auto"/>
                <w:right w:val="none" w:sz="0" w:space="0" w:color="auto"/>
              </w:divBdr>
            </w:div>
            <w:div w:id="848376142">
              <w:marLeft w:val="0"/>
              <w:marRight w:val="0"/>
              <w:marTop w:val="0"/>
              <w:marBottom w:val="0"/>
              <w:divBdr>
                <w:top w:val="none" w:sz="0" w:space="0" w:color="auto"/>
                <w:left w:val="none" w:sz="0" w:space="0" w:color="auto"/>
                <w:bottom w:val="none" w:sz="0" w:space="0" w:color="auto"/>
                <w:right w:val="none" w:sz="0" w:space="0" w:color="auto"/>
              </w:divBdr>
            </w:div>
            <w:div w:id="25761086">
              <w:marLeft w:val="0"/>
              <w:marRight w:val="0"/>
              <w:marTop w:val="0"/>
              <w:marBottom w:val="0"/>
              <w:divBdr>
                <w:top w:val="none" w:sz="0" w:space="0" w:color="auto"/>
                <w:left w:val="none" w:sz="0" w:space="0" w:color="auto"/>
                <w:bottom w:val="none" w:sz="0" w:space="0" w:color="auto"/>
                <w:right w:val="none" w:sz="0" w:space="0" w:color="auto"/>
              </w:divBdr>
            </w:div>
            <w:div w:id="1998217206">
              <w:marLeft w:val="0"/>
              <w:marRight w:val="0"/>
              <w:marTop w:val="0"/>
              <w:marBottom w:val="0"/>
              <w:divBdr>
                <w:top w:val="none" w:sz="0" w:space="0" w:color="auto"/>
                <w:left w:val="none" w:sz="0" w:space="0" w:color="auto"/>
                <w:bottom w:val="none" w:sz="0" w:space="0" w:color="auto"/>
                <w:right w:val="none" w:sz="0" w:space="0" w:color="auto"/>
              </w:divBdr>
            </w:div>
            <w:div w:id="122357941">
              <w:marLeft w:val="0"/>
              <w:marRight w:val="0"/>
              <w:marTop w:val="0"/>
              <w:marBottom w:val="0"/>
              <w:divBdr>
                <w:top w:val="none" w:sz="0" w:space="0" w:color="auto"/>
                <w:left w:val="none" w:sz="0" w:space="0" w:color="auto"/>
                <w:bottom w:val="none" w:sz="0" w:space="0" w:color="auto"/>
                <w:right w:val="none" w:sz="0" w:space="0" w:color="auto"/>
              </w:divBdr>
            </w:div>
            <w:div w:id="361249121">
              <w:marLeft w:val="0"/>
              <w:marRight w:val="0"/>
              <w:marTop w:val="0"/>
              <w:marBottom w:val="0"/>
              <w:divBdr>
                <w:top w:val="none" w:sz="0" w:space="0" w:color="auto"/>
                <w:left w:val="none" w:sz="0" w:space="0" w:color="auto"/>
                <w:bottom w:val="none" w:sz="0" w:space="0" w:color="auto"/>
                <w:right w:val="none" w:sz="0" w:space="0" w:color="auto"/>
              </w:divBdr>
            </w:div>
          </w:divsChild>
        </w:div>
        <w:div w:id="1979846371">
          <w:marLeft w:val="0"/>
          <w:marRight w:val="0"/>
          <w:marTop w:val="120"/>
          <w:marBottom w:val="0"/>
          <w:divBdr>
            <w:top w:val="none" w:sz="0" w:space="0" w:color="auto"/>
            <w:left w:val="none" w:sz="0" w:space="0" w:color="auto"/>
            <w:bottom w:val="none" w:sz="0" w:space="0" w:color="auto"/>
            <w:right w:val="none" w:sz="0" w:space="0" w:color="auto"/>
          </w:divBdr>
          <w:divsChild>
            <w:div w:id="1081147969">
              <w:marLeft w:val="0"/>
              <w:marRight w:val="0"/>
              <w:marTop w:val="0"/>
              <w:marBottom w:val="0"/>
              <w:divBdr>
                <w:top w:val="none" w:sz="0" w:space="0" w:color="auto"/>
                <w:left w:val="none" w:sz="0" w:space="0" w:color="auto"/>
                <w:bottom w:val="none" w:sz="0" w:space="0" w:color="auto"/>
                <w:right w:val="none" w:sz="0" w:space="0" w:color="auto"/>
              </w:divBdr>
            </w:div>
            <w:div w:id="2046053748">
              <w:marLeft w:val="0"/>
              <w:marRight w:val="0"/>
              <w:marTop w:val="0"/>
              <w:marBottom w:val="0"/>
              <w:divBdr>
                <w:top w:val="none" w:sz="0" w:space="0" w:color="auto"/>
                <w:left w:val="none" w:sz="0" w:space="0" w:color="auto"/>
                <w:bottom w:val="none" w:sz="0" w:space="0" w:color="auto"/>
                <w:right w:val="none" w:sz="0" w:space="0" w:color="auto"/>
              </w:divBdr>
            </w:div>
          </w:divsChild>
        </w:div>
        <w:div w:id="1260605353">
          <w:marLeft w:val="0"/>
          <w:marRight w:val="0"/>
          <w:marTop w:val="120"/>
          <w:marBottom w:val="0"/>
          <w:divBdr>
            <w:top w:val="none" w:sz="0" w:space="0" w:color="auto"/>
            <w:left w:val="none" w:sz="0" w:space="0" w:color="auto"/>
            <w:bottom w:val="none" w:sz="0" w:space="0" w:color="auto"/>
            <w:right w:val="none" w:sz="0" w:space="0" w:color="auto"/>
          </w:divBdr>
          <w:divsChild>
            <w:div w:id="540940159">
              <w:marLeft w:val="0"/>
              <w:marRight w:val="0"/>
              <w:marTop w:val="0"/>
              <w:marBottom w:val="0"/>
              <w:divBdr>
                <w:top w:val="none" w:sz="0" w:space="0" w:color="auto"/>
                <w:left w:val="none" w:sz="0" w:space="0" w:color="auto"/>
                <w:bottom w:val="none" w:sz="0" w:space="0" w:color="auto"/>
                <w:right w:val="none" w:sz="0" w:space="0" w:color="auto"/>
              </w:divBdr>
            </w:div>
            <w:div w:id="19167604">
              <w:marLeft w:val="0"/>
              <w:marRight w:val="0"/>
              <w:marTop w:val="0"/>
              <w:marBottom w:val="0"/>
              <w:divBdr>
                <w:top w:val="none" w:sz="0" w:space="0" w:color="auto"/>
                <w:left w:val="none" w:sz="0" w:space="0" w:color="auto"/>
                <w:bottom w:val="none" w:sz="0" w:space="0" w:color="auto"/>
                <w:right w:val="none" w:sz="0" w:space="0" w:color="auto"/>
              </w:divBdr>
            </w:div>
            <w:div w:id="241960866">
              <w:marLeft w:val="0"/>
              <w:marRight w:val="0"/>
              <w:marTop w:val="0"/>
              <w:marBottom w:val="0"/>
              <w:divBdr>
                <w:top w:val="none" w:sz="0" w:space="0" w:color="auto"/>
                <w:left w:val="none" w:sz="0" w:space="0" w:color="auto"/>
                <w:bottom w:val="none" w:sz="0" w:space="0" w:color="auto"/>
                <w:right w:val="none" w:sz="0" w:space="0" w:color="auto"/>
              </w:divBdr>
            </w:div>
          </w:divsChild>
        </w:div>
        <w:div w:id="1465928071">
          <w:marLeft w:val="0"/>
          <w:marRight w:val="0"/>
          <w:marTop w:val="120"/>
          <w:marBottom w:val="0"/>
          <w:divBdr>
            <w:top w:val="none" w:sz="0" w:space="0" w:color="auto"/>
            <w:left w:val="none" w:sz="0" w:space="0" w:color="auto"/>
            <w:bottom w:val="none" w:sz="0" w:space="0" w:color="auto"/>
            <w:right w:val="none" w:sz="0" w:space="0" w:color="auto"/>
          </w:divBdr>
          <w:divsChild>
            <w:div w:id="896747960">
              <w:marLeft w:val="0"/>
              <w:marRight w:val="0"/>
              <w:marTop w:val="0"/>
              <w:marBottom w:val="0"/>
              <w:divBdr>
                <w:top w:val="none" w:sz="0" w:space="0" w:color="auto"/>
                <w:left w:val="none" w:sz="0" w:space="0" w:color="auto"/>
                <w:bottom w:val="none" w:sz="0" w:space="0" w:color="auto"/>
                <w:right w:val="none" w:sz="0" w:space="0" w:color="auto"/>
              </w:divBdr>
            </w:div>
            <w:div w:id="964040718">
              <w:marLeft w:val="0"/>
              <w:marRight w:val="0"/>
              <w:marTop w:val="0"/>
              <w:marBottom w:val="0"/>
              <w:divBdr>
                <w:top w:val="none" w:sz="0" w:space="0" w:color="auto"/>
                <w:left w:val="none" w:sz="0" w:space="0" w:color="auto"/>
                <w:bottom w:val="none" w:sz="0" w:space="0" w:color="auto"/>
                <w:right w:val="none" w:sz="0" w:space="0" w:color="auto"/>
              </w:divBdr>
            </w:div>
          </w:divsChild>
        </w:div>
        <w:div w:id="1653292166">
          <w:marLeft w:val="0"/>
          <w:marRight w:val="0"/>
          <w:marTop w:val="120"/>
          <w:marBottom w:val="0"/>
          <w:divBdr>
            <w:top w:val="none" w:sz="0" w:space="0" w:color="auto"/>
            <w:left w:val="none" w:sz="0" w:space="0" w:color="auto"/>
            <w:bottom w:val="none" w:sz="0" w:space="0" w:color="auto"/>
            <w:right w:val="none" w:sz="0" w:space="0" w:color="auto"/>
          </w:divBdr>
          <w:divsChild>
            <w:div w:id="1667442570">
              <w:marLeft w:val="0"/>
              <w:marRight w:val="0"/>
              <w:marTop w:val="0"/>
              <w:marBottom w:val="0"/>
              <w:divBdr>
                <w:top w:val="none" w:sz="0" w:space="0" w:color="auto"/>
                <w:left w:val="none" w:sz="0" w:space="0" w:color="auto"/>
                <w:bottom w:val="none" w:sz="0" w:space="0" w:color="auto"/>
                <w:right w:val="none" w:sz="0" w:space="0" w:color="auto"/>
              </w:divBdr>
            </w:div>
            <w:div w:id="1525636031">
              <w:marLeft w:val="0"/>
              <w:marRight w:val="0"/>
              <w:marTop w:val="0"/>
              <w:marBottom w:val="0"/>
              <w:divBdr>
                <w:top w:val="none" w:sz="0" w:space="0" w:color="auto"/>
                <w:left w:val="none" w:sz="0" w:space="0" w:color="auto"/>
                <w:bottom w:val="none" w:sz="0" w:space="0" w:color="auto"/>
                <w:right w:val="none" w:sz="0" w:space="0" w:color="auto"/>
              </w:divBdr>
            </w:div>
            <w:div w:id="1417358701">
              <w:marLeft w:val="0"/>
              <w:marRight w:val="0"/>
              <w:marTop w:val="0"/>
              <w:marBottom w:val="0"/>
              <w:divBdr>
                <w:top w:val="none" w:sz="0" w:space="0" w:color="auto"/>
                <w:left w:val="none" w:sz="0" w:space="0" w:color="auto"/>
                <w:bottom w:val="none" w:sz="0" w:space="0" w:color="auto"/>
                <w:right w:val="none" w:sz="0" w:space="0" w:color="auto"/>
              </w:divBdr>
            </w:div>
            <w:div w:id="1347094405">
              <w:marLeft w:val="0"/>
              <w:marRight w:val="0"/>
              <w:marTop w:val="0"/>
              <w:marBottom w:val="0"/>
              <w:divBdr>
                <w:top w:val="none" w:sz="0" w:space="0" w:color="auto"/>
                <w:left w:val="none" w:sz="0" w:space="0" w:color="auto"/>
                <w:bottom w:val="none" w:sz="0" w:space="0" w:color="auto"/>
                <w:right w:val="none" w:sz="0" w:space="0" w:color="auto"/>
              </w:divBdr>
            </w:div>
            <w:div w:id="2112771214">
              <w:marLeft w:val="0"/>
              <w:marRight w:val="0"/>
              <w:marTop w:val="0"/>
              <w:marBottom w:val="0"/>
              <w:divBdr>
                <w:top w:val="none" w:sz="0" w:space="0" w:color="auto"/>
                <w:left w:val="none" w:sz="0" w:space="0" w:color="auto"/>
                <w:bottom w:val="none" w:sz="0" w:space="0" w:color="auto"/>
                <w:right w:val="none" w:sz="0" w:space="0" w:color="auto"/>
              </w:divBdr>
            </w:div>
          </w:divsChild>
        </w:div>
        <w:div w:id="721633282">
          <w:marLeft w:val="0"/>
          <w:marRight w:val="0"/>
          <w:marTop w:val="120"/>
          <w:marBottom w:val="0"/>
          <w:divBdr>
            <w:top w:val="none" w:sz="0" w:space="0" w:color="auto"/>
            <w:left w:val="none" w:sz="0" w:space="0" w:color="auto"/>
            <w:bottom w:val="none" w:sz="0" w:space="0" w:color="auto"/>
            <w:right w:val="none" w:sz="0" w:space="0" w:color="auto"/>
          </w:divBdr>
          <w:divsChild>
            <w:div w:id="1858614066">
              <w:marLeft w:val="0"/>
              <w:marRight w:val="0"/>
              <w:marTop w:val="0"/>
              <w:marBottom w:val="0"/>
              <w:divBdr>
                <w:top w:val="none" w:sz="0" w:space="0" w:color="auto"/>
                <w:left w:val="none" w:sz="0" w:space="0" w:color="auto"/>
                <w:bottom w:val="none" w:sz="0" w:space="0" w:color="auto"/>
                <w:right w:val="none" w:sz="0" w:space="0" w:color="auto"/>
              </w:divBdr>
            </w:div>
            <w:div w:id="328599171">
              <w:marLeft w:val="0"/>
              <w:marRight w:val="0"/>
              <w:marTop w:val="0"/>
              <w:marBottom w:val="0"/>
              <w:divBdr>
                <w:top w:val="none" w:sz="0" w:space="0" w:color="auto"/>
                <w:left w:val="none" w:sz="0" w:space="0" w:color="auto"/>
                <w:bottom w:val="none" w:sz="0" w:space="0" w:color="auto"/>
                <w:right w:val="none" w:sz="0" w:space="0" w:color="auto"/>
              </w:divBdr>
            </w:div>
            <w:div w:id="134331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3941">
      <w:bodyDiv w:val="1"/>
      <w:marLeft w:val="0"/>
      <w:marRight w:val="0"/>
      <w:marTop w:val="0"/>
      <w:marBottom w:val="0"/>
      <w:divBdr>
        <w:top w:val="none" w:sz="0" w:space="0" w:color="auto"/>
        <w:left w:val="none" w:sz="0" w:space="0" w:color="auto"/>
        <w:bottom w:val="none" w:sz="0" w:space="0" w:color="auto"/>
        <w:right w:val="none" w:sz="0" w:space="0" w:color="auto"/>
      </w:divBdr>
    </w:div>
    <w:div w:id="1519466112">
      <w:bodyDiv w:val="1"/>
      <w:marLeft w:val="0"/>
      <w:marRight w:val="0"/>
      <w:marTop w:val="0"/>
      <w:marBottom w:val="0"/>
      <w:divBdr>
        <w:top w:val="none" w:sz="0" w:space="0" w:color="auto"/>
        <w:left w:val="none" w:sz="0" w:space="0" w:color="auto"/>
        <w:bottom w:val="none" w:sz="0" w:space="0" w:color="auto"/>
        <w:right w:val="none" w:sz="0" w:space="0" w:color="auto"/>
      </w:divBdr>
    </w:div>
    <w:div w:id="167372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uardian.com/world/2025/apr/12/japans-world-expo-a-positive-vision-of-the-future-for-our-divided-world" TargetMode="External"/><Relationship Id="rId18" Type="http://schemas.openxmlformats.org/officeDocument/2006/relationships/hyperlink" Target="https://youtu.be/U7rPeqQXWU0"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yuki-tsubaki-news.com/new_page/new_price/" TargetMode="External"/><Relationship Id="rId12" Type="http://schemas.openxmlformats.org/officeDocument/2006/relationships/hyperlink" Target="https://mainichi.jp/english/articles/20250213/p2a/00m/0op/036000c"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english.kyodonews.net/news/2025/03/8595610c72e7-some-standout-pavilions-at-2025-world-expo-osaka.html?phrase=Bbc&amp;words=" TargetMode="External"/><Relationship Id="rId20" Type="http://schemas.openxmlformats.org/officeDocument/2006/relationships/hyperlink" Target="https://www.youtube.com/watch?v=-1zMLfAh2x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e-paris.org/site/en/latest/infocus/entry/exploring-fundamental-questions-about-life-itself-at-expo-2025-osaka-kansa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nhk.or.jp/nhkworld/en/news/backstories/3954/" TargetMode="External"/><Relationship Id="rId23" Type="http://schemas.openxmlformats.org/officeDocument/2006/relationships/fontTable" Target="fontTable.xml"/><Relationship Id="rId10" Type="http://schemas.openxmlformats.org/officeDocument/2006/relationships/hyperlink" Target="https://japannews.yomiuri.co.jp/society/general-news/20250413-248826/"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instagram.com/yuki_tsubaki2020/" TargetMode="External"/><Relationship Id="rId14" Type="http://schemas.openxmlformats.org/officeDocument/2006/relationships/hyperlink" Target="https://bie-paris.org/site/en/latest/infocus/entry/exploring-fundamental-questions-about-life-itself-at-expo-2025-osaka-kansai" TargetMode="External"/><Relationship Id="rId22" Type="http://schemas.openxmlformats.org/officeDocument/2006/relationships/hyperlink" Target="https://l.facebook.com/l.php?u=https%3A%2F%2Fyuki-tsubaki-news.com%2Fcategory%2Fother_materials%2F%3Ffbclid%3DIwZXh0bgNhZW0CMTAAYnJpZBExa093TFh0TWJmZHIwc0piegEe3pcfOZGy-rrJj3ghqbzK0f1j0jNnE2CvPk1Q8q3x37OhGkhp8tJh9LBeVVc_aem_wq2GcKYP54hlkPf-4tcY3A&amp;h=AT2xnSqxARBeHG9UzHbREu90-mbdkQCFZXgc4DtonnlyJkUuhjkAInbeo-hQAhYJ3Ajuw0_YnLfrsUqGuyd-5mStaNSyJDiokf7M5T7zKucSUxJruASuLsdLrDyr9syxRENfaHA19EIr64_-&amp;__tn__=-UK-R&amp;c%5b0%5d=AT1MTXkJRbamU7ypD_d7KJUYaWS7DD9rsNR0asTEEoOOP56voPmra_7E26KR9Zu4hvMo3xguzsotRkev6IavxBihxoSlb_Moy-Y5Il3pxJW4R0Cm_ZHXfGGK8LZVKnFmx8SJsprPmnj4aojrXw1vCk7iV3prc4BzSu0hLLjSnt42f-Te8uI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er\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55</TotalTime>
  <Pages>5</Pages>
  <Words>1227</Words>
  <Characters>6998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Taterin</dc:creator>
  <cp:keywords/>
  <dc:description/>
  <cp:lastModifiedBy>Yuki Taterin</cp:lastModifiedBy>
  <cp:revision>22</cp:revision>
  <dcterms:created xsi:type="dcterms:W3CDTF">2025-04-21T05:42:00Z</dcterms:created>
  <dcterms:modified xsi:type="dcterms:W3CDTF">2025-04-22T13:48:00Z</dcterms:modified>
</cp:coreProperties>
</file>